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5326" w14:textId="77777777" w:rsidR="00D155C5" w:rsidRDefault="00D155C5">
      <w:pPr>
        <w:rPr>
          <w:rFonts w:hint="eastAsia"/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演題番号</w:t>
      </w:r>
    </w:p>
    <w:p w14:paraId="75FA9858" w14:textId="77777777" w:rsidR="00D155C5" w:rsidRDefault="00D155C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タイトル○○○○○○○○○○○○○○○○○○</w:t>
      </w:r>
    </w:p>
    <w:p w14:paraId="29B34E83" w14:textId="77777777" w:rsidR="00D155C5" w:rsidRDefault="00D155C5">
      <w:pPr>
        <w:jc w:val="center"/>
        <w:rPr>
          <w:rFonts w:ascii="ＭＳ Ｐゴシック" w:eastAsia="ＭＳ Ｐゴシック" w:hAnsi="ＭＳ Ｐゴシック" w:cs="ＭＳ Ｐゴシック" w:hint="eastAsia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zCs w:val="21"/>
        </w:rPr>
        <w:t>キーワード：3つ</w:t>
      </w:r>
    </w:p>
    <w:p w14:paraId="5ED7AE10" w14:textId="77777777" w:rsidR="00D155C5" w:rsidRDefault="00D155C5">
      <w:pPr>
        <w:rPr>
          <w:rFonts w:hint="eastAsia"/>
          <w:szCs w:val="21"/>
        </w:rPr>
      </w:pPr>
    </w:p>
    <w:p w14:paraId="133D77AD" w14:textId="77777777" w:rsidR="00D155C5" w:rsidRDefault="00D155C5">
      <w:pPr>
        <w:jc w:val="center"/>
        <w:rPr>
          <w:rFonts w:hint="eastAsia"/>
          <w:sz w:val="22"/>
          <w:szCs w:val="22"/>
          <w:vertAlign w:val="superscript"/>
        </w:rPr>
      </w:pPr>
      <w:r>
        <w:rPr>
          <w:rFonts w:hint="eastAsia"/>
          <w:sz w:val="22"/>
          <w:szCs w:val="22"/>
        </w:rPr>
        <w:t>発表者氏名○○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○○</w:t>
      </w:r>
      <w:r>
        <w:rPr>
          <w:rFonts w:hint="eastAsia"/>
          <w:sz w:val="22"/>
          <w:szCs w:val="22"/>
          <w:vertAlign w:val="superscript"/>
        </w:rPr>
        <w:t>１）</w:t>
      </w:r>
      <w:r>
        <w:rPr>
          <w:rFonts w:hint="eastAsia"/>
          <w:sz w:val="22"/>
          <w:szCs w:val="22"/>
        </w:rPr>
        <w:t xml:space="preserve">　○○　○○</w:t>
      </w:r>
      <w:r>
        <w:rPr>
          <w:rFonts w:hint="eastAsia"/>
          <w:sz w:val="22"/>
          <w:szCs w:val="22"/>
          <w:vertAlign w:val="superscript"/>
        </w:rPr>
        <w:t>２）</w:t>
      </w:r>
    </w:p>
    <w:p w14:paraId="3824F5D9" w14:textId="77777777" w:rsidR="00D155C5" w:rsidRDefault="00D155C5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vertAlign w:val="superscript"/>
        </w:rPr>
        <w:t>１）</w:t>
      </w:r>
      <w:r>
        <w:rPr>
          <w:rFonts w:hint="eastAsia"/>
          <w:sz w:val="22"/>
          <w:szCs w:val="22"/>
        </w:rPr>
        <w:t xml:space="preserve">○○○○○○病院　</w:t>
      </w:r>
      <w:r>
        <w:rPr>
          <w:rFonts w:hint="eastAsia"/>
          <w:sz w:val="22"/>
          <w:szCs w:val="22"/>
          <w:vertAlign w:val="superscript"/>
        </w:rPr>
        <w:t>２）</w:t>
      </w:r>
      <w:r>
        <w:rPr>
          <w:rFonts w:hint="eastAsia"/>
          <w:sz w:val="22"/>
          <w:szCs w:val="22"/>
        </w:rPr>
        <w:t>○○○○○○大学</w:t>
      </w:r>
    </w:p>
    <w:p w14:paraId="7CF8630A" w14:textId="77777777" w:rsidR="00D155C5" w:rsidRDefault="00D155C5">
      <w:pPr>
        <w:rPr>
          <w:rFonts w:hint="eastAsia"/>
          <w:szCs w:val="21"/>
        </w:rPr>
      </w:pPr>
    </w:p>
    <w:p w14:paraId="5FFC7556" w14:textId="77777777" w:rsidR="00D155C5" w:rsidRDefault="00D155C5">
      <w:pPr>
        <w:rPr>
          <w:rFonts w:hint="eastAsia"/>
          <w:szCs w:val="21"/>
        </w:rPr>
        <w:sectPr w:rsidR="00D155C5" w:rsidSect="00D8518A">
          <w:pgSz w:w="11906" w:h="16838"/>
          <w:pgMar w:top="816" w:right="1080" w:bottom="1043" w:left="1080" w:header="851" w:footer="992" w:gutter="0"/>
          <w:cols w:space="720"/>
          <w:docGrid w:type="lines" w:linePitch="317"/>
        </w:sectPr>
      </w:pPr>
    </w:p>
    <w:p w14:paraId="732E4413" w14:textId="77777777" w:rsidR="00D155C5" w:rsidRDefault="00D155C5">
      <w:pPr>
        <w:rPr>
          <w:rFonts w:hint="eastAsia"/>
          <w:szCs w:val="21"/>
        </w:rPr>
      </w:pPr>
      <w:r>
        <w:rPr>
          <w:rFonts w:hint="eastAsia"/>
          <w:szCs w:val="21"/>
        </w:rPr>
        <w:t>【はじめに】</w:t>
      </w:r>
    </w:p>
    <w:p w14:paraId="50F672F4" w14:textId="77777777" w:rsidR="00D155C5" w:rsidRDefault="00D155C5">
      <w:pPr>
        <w:pStyle w:val="a8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9A4E3C5" w14:textId="77777777" w:rsidR="00D155C5" w:rsidRDefault="00D155C5">
      <w:pPr>
        <w:rPr>
          <w:rFonts w:hint="eastAsia"/>
          <w:szCs w:val="21"/>
        </w:rPr>
      </w:pPr>
      <w:r>
        <w:rPr>
          <w:rFonts w:hint="eastAsia"/>
          <w:szCs w:val="21"/>
        </w:rPr>
        <w:t>【対象】</w:t>
      </w:r>
    </w:p>
    <w:p w14:paraId="65C2A9F9" w14:textId="77777777" w:rsidR="00D155C5" w:rsidRDefault="00D155C5">
      <w:pPr>
        <w:pStyle w:val="a8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7FF9224" w14:textId="77777777" w:rsidR="00D155C5" w:rsidRDefault="00D155C5">
      <w:pPr>
        <w:rPr>
          <w:rFonts w:hint="eastAsia"/>
          <w:szCs w:val="21"/>
        </w:rPr>
      </w:pPr>
      <w:r>
        <w:rPr>
          <w:rFonts w:hint="eastAsia"/>
          <w:szCs w:val="21"/>
        </w:rPr>
        <w:t>【方法】</w:t>
      </w:r>
    </w:p>
    <w:p w14:paraId="2296635E" w14:textId="77777777" w:rsidR="00D155C5" w:rsidRDefault="00D155C5">
      <w:pPr>
        <w:pStyle w:val="a8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E6EE363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</w:t>
      </w:r>
    </w:p>
    <w:p w14:paraId="7F164FC9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</w:t>
      </w:r>
    </w:p>
    <w:p w14:paraId="15FFD7EB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【結果】</w:t>
      </w:r>
    </w:p>
    <w:p w14:paraId="130B1CA1" w14:textId="77777777" w:rsidR="00D155C5" w:rsidRDefault="00D155C5">
      <w:pPr>
        <w:pStyle w:val="a8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C560031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</w:t>
      </w:r>
    </w:p>
    <w:p w14:paraId="7A521803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【考察】</w:t>
      </w:r>
    </w:p>
    <w:p w14:paraId="3A701E7B" w14:textId="77777777" w:rsidR="00D155C5" w:rsidRDefault="00D155C5">
      <w:pPr>
        <w:pStyle w:val="a8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A4E2408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>【引用文献】</w:t>
      </w:r>
    </w:p>
    <w:p w14:paraId="22C92E76" w14:textId="77777777" w:rsidR="00D155C5" w:rsidRDefault="00D155C5">
      <w:pPr>
        <w:pStyle w:val="a8"/>
        <w:rPr>
          <w:rFonts w:hint="eastAsia"/>
          <w:szCs w:val="21"/>
        </w:rPr>
      </w:pPr>
      <w:r>
        <w:rPr>
          <w:rFonts w:hint="eastAsia"/>
          <w:szCs w:val="21"/>
        </w:rPr>
        <w:t xml:space="preserve">　○○○○○○○○○○○○○○○○○○○○○○○○○○○○○○○○○○○○○○○○○○○○○○○○○○○○○○○○○○○○○○○○○</w:t>
      </w:r>
    </w:p>
    <w:p w14:paraId="1B08198B" w14:textId="77777777" w:rsidR="00D155C5" w:rsidRDefault="00D155C5">
      <w:pPr>
        <w:pStyle w:val="a8"/>
        <w:rPr>
          <w:b/>
          <w:szCs w:val="21"/>
        </w:rPr>
      </w:pPr>
      <w:r>
        <w:rPr>
          <w:rFonts w:hint="eastAsia"/>
          <w:szCs w:val="21"/>
        </w:rPr>
        <w:t>○○○○○○○○○○○○○○○○○○○○○○</w:t>
      </w:r>
    </w:p>
    <w:sectPr w:rsidR="00D155C5" w:rsidSect="00D8518A">
      <w:type w:val="continuous"/>
      <w:pgSz w:w="11906" w:h="16838" w:code="9"/>
      <w:pgMar w:top="1134" w:right="1077" w:bottom="1134" w:left="1077" w:header="851" w:footer="992" w:gutter="0"/>
      <w:cols w:num="2" w:space="427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5D0473"/>
    <w:rsid w:val="00682830"/>
    <w:rsid w:val="00D155C5"/>
    <w:rsid w:val="00D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90C72"/>
  <w15:chartTrackingRefBased/>
  <w15:docId w15:val="{56E8FFF7-AD1B-4616-B7E1-13C70FF5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character" w:customStyle="1" w:styleId="a7">
    <w:name w:val="本文 (文字)"/>
    <w:link w:val="a8"/>
    <w:rPr>
      <w:kern w:val="2"/>
      <w:szCs w:val="24"/>
    </w:rPr>
  </w:style>
  <w:style w:type="paragraph" w:styleId="a8">
    <w:name w:val="Body Text"/>
    <w:basedOn w:val="a"/>
    <w:link w:val="a7"/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18単位にあげるために</vt:lpstr>
    </vt:vector>
  </TitlesOfParts>
  <Manager/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18単位にあげるために</dc:title>
  <dc:subject/>
  <dc:creator>okuyamakiyohiko</dc:creator>
  <cp:keywords/>
  <dc:description/>
  <cp:lastModifiedBy>堅固山 鑑子</cp:lastModifiedBy>
  <cp:revision>2</cp:revision>
  <dcterms:created xsi:type="dcterms:W3CDTF">2026-06-29T04:59:00Z</dcterms:created>
  <dcterms:modified xsi:type="dcterms:W3CDTF">2026-06-29T04:59:00Z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