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4298" w14:textId="201F43E7" w:rsidR="00157E0A" w:rsidRDefault="00B43DE3" w:rsidP="00516283">
      <w:pPr>
        <w:pStyle w:val="a7"/>
        <w:spacing w:after="0" w:line="240" w:lineRule="auto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9" behindDoc="0" locked="0" layoutInCell="1" allowOverlap="1" wp14:anchorId="2CF383DB" wp14:editId="5DD01998">
                <wp:simplePos x="0" y="0"/>
                <wp:positionH relativeFrom="column">
                  <wp:posOffset>5344956</wp:posOffset>
                </wp:positionH>
                <wp:positionV relativeFrom="paragraph">
                  <wp:posOffset>-1270</wp:posOffset>
                </wp:positionV>
                <wp:extent cx="829765" cy="1129940"/>
                <wp:effectExtent l="0" t="0" r="0" b="0"/>
                <wp:wrapNone/>
                <wp:docPr id="10898521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765" cy="1129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FB6B0" w14:textId="77777777" w:rsidR="0056778C" w:rsidRPr="002D695A" w:rsidRDefault="0044214A" w:rsidP="00B43DE3">
                            <w:pPr>
                              <w:snapToGrid w:val="0"/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</w:pPr>
                            <w:r w:rsidRPr="002D695A"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登壇者写真</w:t>
                            </w:r>
                          </w:p>
                          <w:p w14:paraId="0EB3DA9F" w14:textId="58319E59" w:rsidR="0044214A" w:rsidRPr="002D695A" w:rsidRDefault="002D695A" w:rsidP="00B43DE3">
                            <w:pPr>
                              <w:snapToGrid w:val="0"/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（</w:t>
                            </w:r>
                            <w:r w:rsidR="0044214A" w:rsidRPr="002D695A"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掲載可能な場合</w:t>
                            </w:r>
                            <w:r w:rsidR="0044214A" w:rsidRPr="002D695A"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 xml:space="preserve">. </w:t>
                            </w:r>
                            <w:r w:rsidR="0044214A" w:rsidRPr="002D695A"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未掲載の場合は枠を削除</w:t>
                            </w:r>
                            <w:r w:rsidR="0044214A" w:rsidRPr="002D695A"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）</w:t>
                            </w:r>
                            <w:r w:rsidR="0044214A" w:rsidRPr="002D695A"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383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0.85pt;margin-top:-.1pt;width:65.35pt;height:88.95pt;z-index:251659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" filled="f" stroked="f" strokeweight=".5pt">
                <v:textbox>
                  <w:txbxContent>
                    <w:p w14:paraId="59BFB6B0" w14:textId="77777777" w:rsidR="0056778C" w:rsidRPr="002D695A" w:rsidRDefault="0044214A" w:rsidP="00B43DE3">
                      <w:pPr>
                        <w:snapToGrid w:val="0"/>
                        <w:rPr>
                          <w:rFonts w:ascii="Times New Roman" w:eastAsia="ＭＳ Ｐ明朝" w:hAnsi="Times New Roman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</w:pPr>
                      <w:r w:rsidRPr="002D695A">
                        <w:rPr>
                          <w:rFonts w:ascii="Times New Roman" w:eastAsia="ＭＳ Ｐ明朝" w:hAnsi="Times New Roman" w:hint="eastAsia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登壇者写真</w:t>
                      </w:r>
                    </w:p>
                    <w:p w14:paraId="0EB3DA9F" w14:textId="58319E59" w:rsidR="0044214A" w:rsidRPr="002D695A" w:rsidRDefault="002D695A" w:rsidP="00B43DE3">
                      <w:pPr>
                        <w:snapToGrid w:val="0"/>
                        <w:rPr>
                          <w:rFonts w:ascii="Times New Roman" w:eastAsia="ＭＳ Ｐ明朝" w:hAnsi="Times New Roman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</w:pPr>
                      <w:r>
                        <w:rPr>
                          <w:rFonts w:ascii="Times New Roman" w:eastAsia="ＭＳ Ｐ明朝" w:hAnsi="Times New Roman" w:hint="eastAsia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（</w:t>
                      </w:r>
                      <w:r w:rsidR="0044214A" w:rsidRPr="002D695A">
                        <w:rPr>
                          <w:rFonts w:ascii="Times New Roman" w:eastAsia="ＭＳ Ｐ明朝" w:hAnsi="Times New Roman" w:hint="eastAsia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掲載可能な場合</w:t>
                      </w:r>
                      <w:r w:rsidR="0044214A" w:rsidRPr="002D695A">
                        <w:rPr>
                          <w:rFonts w:ascii="Times New Roman" w:eastAsia="ＭＳ Ｐ明朝" w:hAnsi="Times New Roman" w:hint="eastAsia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 xml:space="preserve">. </w:t>
                      </w:r>
                      <w:r w:rsidR="0044214A" w:rsidRPr="002D695A">
                        <w:rPr>
                          <w:rFonts w:ascii="Times New Roman" w:eastAsia="ＭＳ Ｐ明朝" w:hAnsi="Times New Roman" w:hint="eastAsia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未掲載の場合は枠を削除</w:t>
                      </w:r>
                      <w:r w:rsidR="0044214A" w:rsidRPr="002D695A">
                        <w:rPr>
                          <w:rFonts w:ascii="Times New Roman" w:eastAsia="ＭＳ Ｐ明朝" w:hAnsi="Times New Roman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）</w:t>
                      </w:r>
                      <w:r w:rsidR="0044214A" w:rsidRPr="002D695A">
                        <w:rPr>
                          <w:rFonts w:ascii="Times New Roman" w:eastAsia="ＭＳ Ｐ明朝" w:hAnsi="Times New Roman" w:hint="eastAsia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A4414" w:rsidRPr="00080F17">
        <w:rPr>
          <w:noProof/>
          <w:sz w:val="20"/>
          <w:szCs w:val="20"/>
        </w:rPr>
        <w:drawing>
          <wp:anchor distT="0" distB="0" distL="114300" distR="114300" simplePos="0" relativeHeight="251658245" behindDoc="0" locked="0" layoutInCell="1" allowOverlap="1" wp14:anchorId="56617732" wp14:editId="4BA3AB3A">
            <wp:simplePos x="0" y="0"/>
            <wp:positionH relativeFrom="column">
              <wp:posOffset>5380355</wp:posOffset>
            </wp:positionH>
            <wp:positionV relativeFrom="paragraph">
              <wp:posOffset>-2540</wp:posOffset>
            </wp:positionV>
            <wp:extent cx="756000" cy="1008000"/>
            <wp:effectExtent l="0" t="0" r="6350" b="1905"/>
            <wp:wrapNone/>
            <wp:docPr id="1667991000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9100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95E">
        <w:rPr>
          <w:rFonts w:hint="eastAsia"/>
        </w:rPr>
        <w:t>講演タイトル</w:t>
      </w:r>
      <w:r w:rsidR="004425D2">
        <w:rPr>
          <w:rFonts w:hint="eastAsia"/>
        </w:rPr>
        <w:t>（日本語）</w:t>
      </w:r>
    </w:p>
    <w:p w14:paraId="6DA298E9" w14:textId="00104248" w:rsidR="008D7457" w:rsidRPr="00990C79" w:rsidRDefault="00F935D8" w:rsidP="00516283">
      <w:pPr>
        <w:pStyle w:val="a7"/>
        <w:spacing w:after="0" w:line="240" w:lineRule="auto"/>
        <w:rPr>
          <w:rFonts w:ascii="Times New Roman" w:hAnsi="Times New Roman"/>
        </w:rPr>
      </w:pPr>
      <w:r w:rsidRPr="00990C79">
        <w:rPr>
          <w:rFonts w:ascii="Times New Roman" w:hAnsi="Times New Roman"/>
        </w:rPr>
        <w:t>English Title of This Article is Written Here</w:t>
      </w:r>
    </w:p>
    <w:p w14:paraId="3B949D02" w14:textId="464AECE9" w:rsidR="00157E0A" w:rsidRPr="00124902" w:rsidRDefault="0088063F" w:rsidP="008D7457">
      <w:pPr>
        <w:pStyle w:val="a8"/>
        <w:spacing w:beforeLines="50" w:before="200" w:afterLines="0" w:line="240" w:lineRule="auto"/>
        <w:rPr>
          <w:rFonts w:ascii="Times New Roman" w:hAnsi="Times New Roman"/>
        </w:rPr>
      </w:pPr>
      <w:r w:rsidRPr="00124902">
        <w:rPr>
          <w:rFonts w:ascii="Times New Roman" w:hAnsi="Times New Roman" w:hint="eastAsia"/>
        </w:rPr>
        <w:t>〇</w:t>
      </w:r>
      <w:r w:rsidR="00157E0A" w:rsidRPr="00124902">
        <w:rPr>
          <w:rFonts w:ascii="Times New Roman" w:hAnsi="Times New Roman" w:hint="eastAsia"/>
        </w:rPr>
        <w:t>著者</w:t>
      </w:r>
      <w:r w:rsidR="00157E0A" w:rsidRPr="00124902">
        <w:rPr>
          <w:rFonts w:ascii="Times New Roman" w:hAnsi="Times New Roman" w:hint="eastAsia"/>
        </w:rPr>
        <w:t>1</w:t>
      </w:r>
      <w:r w:rsidR="00157E0A" w:rsidRPr="00124902">
        <w:rPr>
          <w:rFonts w:ascii="Times New Roman" w:hAnsi="Times New Roman" w:hint="eastAsia"/>
        </w:rPr>
        <w:t>姓</w:t>
      </w:r>
      <w:r w:rsidR="00371FD2" w:rsidRPr="00124902">
        <w:rPr>
          <w:rFonts w:ascii="Times New Roman" w:hAnsi="Times New Roman" w:hint="eastAsia"/>
        </w:rPr>
        <w:t xml:space="preserve"> </w:t>
      </w:r>
      <w:r w:rsidR="00157E0A" w:rsidRPr="00124902">
        <w:rPr>
          <w:rFonts w:ascii="Times New Roman" w:hAnsi="Times New Roman" w:hint="eastAsia"/>
        </w:rPr>
        <w:t>名</w:t>
      </w:r>
      <w:r w:rsidR="00157E0A" w:rsidRPr="00124902">
        <w:rPr>
          <w:rFonts w:ascii="Times New Roman" w:hAnsi="Times New Roman" w:hint="eastAsia"/>
          <w:vertAlign w:val="superscript"/>
        </w:rPr>
        <w:t>1</w:t>
      </w:r>
      <w:r w:rsidR="00157E0A" w:rsidRPr="00124902">
        <w:rPr>
          <w:rFonts w:ascii="Times New Roman" w:hAnsi="Times New Roman" w:hint="eastAsia"/>
        </w:rPr>
        <w:t>,</w:t>
      </w:r>
      <w:r w:rsidR="00157E0A" w:rsidRPr="00124902">
        <w:rPr>
          <w:rFonts w:ascii="Times New Roman" w:hAnsi="Times New Roman" w:hint="eastAsia"/>
        </w:rPr>
        <w:t xml:space="preserve">　著者</w:t>
      </w:r>
      <w:r w:rsidR="00157E0A" w:rsidRPr="00124902">
        <w:rPr>
          <w:rFonts w:ascii="Times New Roman" w:hAnsi="Times New Roman"/>
        </w:rPr>
        <w:t>2</w:t>
      </w:r>
      <w:r w:rsidR="00157E0A" w:rsidRPr="00124902">
        <w:rPr>
          <w:rFonts w:ascii="Times New Roman" w:hAnsi="Times New Roman" w:hint="eastAsia"/>
        </w:rPr>
        <w:t>姓</w:t>
      </w:r>
      <w:r w:rsidR="00371FD2" w:rsidRPr="00124902">
        <w:rPr>
          <w:rFonts w:ascii="Times New Roman" w:hAnsi="Times New Roman" w:hint="eastAsia"/>
        </w:rPr>
        <w:t xml:space="preserve"> </w:t>
      </w:r>
      <w:r w:rsidR="00157E0A" w:rsidRPr="00124902">
        <w:rPr>
          <w:rFonts w:ascii="Times New Roman" w:hAnsi="Times New Roman" w:hint="eastAsia"/>
        </w:rPr>
        <w:t>名</w:t>
      </w:r>
      <w:r w:rsidR="00157E0A" w:rsidRPr="00124902">
        <w:rPr>
          <w:rFonts w:ascii="Times New Roman" w:hAnsi="Times New Roman"/>
          <w:vertAlign w:val="superscript"/>
        </w:rPr>
        <w:t>2</w:t>
      </w:r>
      <w:r w:rsidR="00157E0A" w:rsidRPr="00124902">
        <w:rPr>
          <w:rFonts w:ascii="Times New Roman" w:hAnsi="Times New Roman" w:hint="eastAsia"/>
        </w:rPr>
        <w:t>,</w:t>
      </w:r>
      <w:r w:rsidR="00157E0A" w:rsidRPr="00124902">
        <w:rPr>
          <w:rFonts w:ascii="Times New Roman" w:hAnsi="Times New Roman" w:hint="eastAsia"/>
        </w:rPr>
        <w:t xml:space="preserve">　著者</w:t>
      </w:r>
      <w:r w:rsidR="00157E0A" w:rsidRPr="00124902">
        <w:rPr>
          <w:rFonts w:ascii="Times New Roman" w:hAnsi="Times New Roman"/>
        </w:rPr>
        <w:t>3</w:t>
      </w:r>
      <w:r w:rsidR="00157E0A" w:rsidRPr="00124902">
        <w:rPr>
          <w:rFonts w:ascii="Times New Roman" w:hAnsi="Times New Roman" w:hint="eastAsia"/>
        </w:rPr>
        <w:t>姓</w:t>
      </w:r>
      <w:r w:rsidR="00371FD2" w:rsidRPr="00124902">
        <w:rPr>
          <w:rFonts w:ascii="Times New Roman" w:hAnsi="Times New Roman" w:hint="eastAsia"/>
        </w:rPr>
        <w:t xml:space="preserve"> </w:t>
      </w:r>
      <w:r w:rsidR="00157E0A" w:rsidRPr="00124902">
        <w:rPr>
          <w:rFonts w:ascii="Times New Roman" w:hAnsi="Times New Roman" w:hint="eastAsia"/>
        </w:rPr>
        <w:t>名</w:t>
      </w:r>
      <w:r w:rsidR="00157E0A" w:rsidRPr="00124902">
        <w:rPr>
          <w:rFonts w:ascii="Times New Roman" w:hAnsi="Times New Roman"/>
          <w:vertAlign w:val="superscript"/>
        </w:rPr>
        <w:t>3</w:t>
      </w:r>
    </w:p>
    <w:p w14:paraId="0AF648D9" w14:textId="2057E1D3" w:rsidR="0088063F" w:rsidRPr="00124902" w:rsidRDefault="004425D2" w:rsidP="0088063F">
      <w:pPr>
        <w:pStyle w:val="a8"/>
        <w:spacing w:afterLines="0" w:line="240" w:lineRule="auto"/>
        <w:rPr>
          <w:rFonts w:ascii="Times New Roman" w:hAnsi="Times New Roman"/>
        </w:rPr>
      </w:pPr>
      <w:r w:rsidRPr="00124902">
        <w:rPr>
          <w:rFonts w:ascii="Times New Roman" w:hAnsi="Times New Roman"/>
        </w:rPr>
        <w:t xml:space="preserve">First </w:t>
      </w:r>
      <w:r w:rsidR="00172F1B" w:rsidRPr="00124902">
        <w:rPr>
          <w:rFonts w:ascii="Times New Roman" w:hAnsi="Times New Roman" w:hint="eastAsia"/>
        </w:rPr>
        <w:t>Author</w:t>
      </w:r>
      <w:r w:rsidRPr="00124902">
        <w:rPr>
          <w:rFonts w:ascii="Times New Roman" w:hAnsi="Times New Roman"/>
          <w:vertAlign w:val="superscript"/>
        </w:rPr>
        <w:t>1</w:t>
      </w:r>
      <w:r w:rsidRPr="00124902">
        <w:rPr>
          <w:rFonts w:ascii="Times New Roman" w:hAnsi="Times New Roman"/>
        </w:rPr>
        <w:t xml:space="preserve">, Second </w:t>
      </w:r>
      <w:r w:rsidR="00172F1B" w:rsidRPr="00124902">
        <w:rPr>
          <w:rFonts w:ascii="Times New Roman" w:hAnsi="Times New Roman" w:hint="eastAsia"/>
        </w:rPr>
        <w:t>Author</w:t>
      </w:r>
      <w:r w:rsidR="00172F1B" w:rsidRPr="00124902">
        <w:rPr>
          <w:rFonts w:ascii="Times New Roman" w:hAnsi="Times New Roman"/>
          <w:vertAlign w:val="superscript"/>
        </w:rPr>
        <w:t xml:space="preserve"> </w:t>
      </w:r>
      <w:r w:rsidRPr="00124902">
        <w:rPr>
          <w:rFonts w:ascii="Times New Roman" w:hAnsi="Times New Roman"/>
          <w:vertAlign w:val="superscript"/>
        </w:rPr>
        <w:t>2</w:t>
      </w:r>
      <w:r w:rsidRPr="00124902">
        <w:rPr>
          <w:rFonts w:ascii="Times New Roman" w:hAnsi="Times New Roman"/>
        </w:rPr>
        <w:t xml:space="preserve">, Third </w:t>
      </w:r>
      <w:r w:rsidR="00172F1B" w:rsidRPr="00124902">
        <w:rPr>
          <w:rFonts w:ascii="Times New Roman" w:hAnsi="Times New Roman" w:hint="eastAsia"/>
        </w:rPr>
        <w:t>Author</w:t>
      </w:r>
      <w:r w:rsidRPr="00124902">
        <w:rPr>
          <w:rFonts w:ascii="Times New Roman" w:hAnsi="Times New Roman"/>
          <w:vertAlign w:val="superscript"/>
        </w:rPr>
        <w:t>3</w:t>
      </w:r>
    </w:p>
    <w:p w14:paraId="4F581CC2" w14:textId="0F25FFF1" w:rsidR="00157E0A" w:rsidRPr="00124902" w:rsidRDefault="00157E0A" w:rsidP="00A51F2A">
      <w:pPr>
        <w:pStyle w:val="a8"/>
        <w:spacing w:afterLines="0" w:line="240" w:lineRule="auto"/>
        <w:rPr>
          <w:rFonts w:ascii="Times New Roman" w:hAnsi="Times New Roman"/>
          <w:lang w:eastAsia="zh-CN"/>
        </w:rPr>
      </w:pPr>
      <w:r w:rsidRPr="00124902">
        <w:rPr>
          <w:rFonts w:ascii="Times New Roman" w:hAnsi="Times New Roman" w:hint="eastAsia"/>
          <w:vertAlign w:val="superscript"/>
          <w:lang w:eastAsia="zh-CN"/>
        </w:rPr>
        <w:t>1</w:t>
      </w:r>
      <w:r w:rsidRPr="00124902">
        <w:rPr>
          <w:rFonts w:ascii="Times New Roman" w:hAnsi="Times New Roman" w:hint="eastAsia"/>
          <w:lang w:eastAsia="zh-CN"/>
        </w:rPr>
        <w:t>著者</w:t>
      </w:r>
      <w:r w:rsidRPr="00124902">
        <w:rPr>
          <w:rFonts w:ascii="Times New Roman" w:hAnsi="Times New Roman" w:hint="eastAsia"/>
          <w:lang w:eastAsia="zh-CN"/>
        </w:rPr>
        <w:t>1</w:t>
      </w:r>
      <w:r w:rsidRPr="00124902">
        <w:rPr>
          <w:rFonts w:ascii="Times New Roman" w:hAnsi="Times New Roman" w:hint="eastAsia"/>
          <w:lang w:eastAsia="zh-CN"/>
        </w:rPr>
        <w:t>所属</w:t>
      </w:r>
      <w:r w:rsidRPr="00124902">
        <w:rPr>
          <w:rFonts w:ascii="Times New Roman" w:hAnsi="Times New Roman" w:hint="eastAsia"/>
          <w:lang w:eastAsia="zh-CN"/>
        </w:rPr>
        <w:t>,</w:t>
      </w:r>
      <w:r w:rsidRPr="00124902">
        <w:rPr>
          <w:rFonts w:ascii="Times New Roman" w:hAnsi="Times New Roman" w:hint="eastAsia"/>
          <w:lang w:eastAsia="zh-CN"/>
        </w:rPr>
        <w:t xml:space="preserve">　</w:t>
      </w:r>
      <w:r w:rsidRPr="00124902">
        <w:rPr>
          <w:rFonts w:ascii="Times New Roman" w:hAnsi="Times New Roman" w:hint="eastAsia"/>
          <w:vertAlign w:val="superscript"/>
          <w:lang w:eastAsia="zh-CN"/>
        </w:rPr>
        <w:t>2</w:t>
      </w:r>
      <w:r w:rsidRPr="00124902">
        <w:rPr>
          <w:rFonts w:ascii="Times New Roman" w:hAnsi="Times New Roman" w:hint="eastAsia"/>
          <w:lang w:eastAsia="zh-CN"/>
        </w:rPr>
        <w:t>著者</w:t>
      </w:r>
      <w:r w:rsidRPr="00124902">
        <w:rPr>
          <w:rFonts w:ascii="Times New Roman" w:hAnsi="Times New Roman" w:hint="eastAsia"/>
          <w:lang w:eastAsia="zh-CN"/>
        </w:rPr>
        <w:t>2</w:t>
      </w:r>
      <w:r w:rsidRPr="00124902">
        <w:rPr>
          <w:rFonts w:ascii="Times New Roman" w:hAnsi="Times New Roman" w:hint="eastAsia"/>
          <w:lang w:eastAsia="zh-CN"/>
        </w:rPr>
        <w:t>所属</w:t>
      </w:r>
      <w:r w:rsidRPr="00124902">
        <w:rPr>
          <w:rFonts w:ascii="Times New Roman" w:hAnsi="Times New Roman" w:hint="eastAsia"/>
          <w:lang w:eastAsia="zh-CN"/>
        </w:rPr>
        <w:t>,</w:t>
      </w:r>
      <w:r w:rsidRPr="00124902">
        <w:rPr>
          <w:rFonts w:ascii="Times New Roman" w:hAnsi="Times New Roman" w:hint="eastAsia"/>
          <w:lang w:eastAsia="zh-CN"/>
        </w:rPr>
        <w:t xml:space="preserve">　</w:t>
      </w:r>
      <w:r w:rsidRPr="00124902">
        <w:rPr>
          <w:rFonts w:ascii="Times New Roman" w:hAnsi="Times New Roman" w:hint="eastAsia"/>
          <w:vertAlign w:val="superscript"/>
          <w:lang w:eastAsia="zh-CN"/>
        </w:rPr>
        <w:t>3</w:t>
      </w:r>
      <w:r w:rsidRPr="00124902">
        <w:rPr>
          <w:rFonts w:ascii="Times New Roman" w:hAnsi="Times New Roman" w:hint="eastAsia"/>
          <w:lang w:eastAsia="zh-CN"/>
        </w:rPr>
        <w:t>著者</w:t>
      </w:r>
      <w:r w:rsidRPr="00124902">
        <w:rPr>
          <w:rFonts w:ascii="Times New Roman" w:hAnsi="Times New Roman" w:hint="eastAsia"/>
          <w:lang w:eastAsia="zh-CN"/>
        </w:rPr>
        <w:t>3</w:t>
      </w:r>
      <w:r w:rsidRPr="00124902">
        <w:rPr>
          <w:rFonts w:ascii="Times New Roman" w:hAnsi="Times New Roman" w:hint="eastAsia"/>
          <w:lang w:eastAsia="zh-CN"/>
        </w:rPr>
        <w:t>所属</w:t>
      </w:r>
    </w:p>
    <w:p w14:paraId="6CE1AF7B" w14:textId="034645B9" w:rsidR="00A51F2A" w:rsidRPr="00124902" w:rsidRDefault="0030394A" w:rsidP="00A51F2A">
      <w:pPr>
        <w:pStyle w:val="a8"/>
        <w:spacing w:afterLines="0" w:line="240" w:lineRule="auto"/>
        <w:rPr>
          <w:rFonts w:ascii="Times New Roman" w:hAnsi="Times New Roman"/>
        </w:rPr>
      </w:pPr>
      <w:r w:rsidRPr="00124902">
        <w:rPr>
          <w:rFonts w:ascii="Times New Roman" w:hAnsi="Times New Roman" w:hint="eastAsia"/>
          <w:vertAlign w:val="superscript"/>
        </w:rPr>
        <w:t>1</w:t>
      </w:r>
      <w:r w:rsidR="002D14A4" w:rsidRPr="00124902">
        <w:rPr>
          <w:rFonts w:ascii="Times New Roman" w:hAnsi="Times New Roman" w:hint="eastAsia"/>
        </w:rPr>
        <w:t xml:space="preserve">First </w:t>
      </w:r>
      <w:r w:rsidRPr="00124902">
        <w:rPr>
          <w:rFonts w:ascii="Times New Roman" w:hAnsi="Times New Roman" w:hint="eastAsia"/>
        </w:rPr>
        <w:t xml:space="preserve">Affiliation, </w:t>
      </w:r>
      <w:r w:rsidRPr="00124902">
        <w:rPr>
          <w:rFonts w:ascii="Times New Roman" w:hAnsi="Times New Roman" w:hint="eastAsia"/>
          <w:vertAlign w:val="superscript"/>
        </w:rPr>
        <w:t>2</w:t>
      </w:r>
      <w:r w:rsidR="002D14A4" w:rsidRPr="00124902">
        <w:rPr>
          <w:rFonts w:ascii="Times New Roman" w:hAnsi="Times New Roman" w:hint="eastAsia"/>
        </w:rPr>
        <w:t>Second</w:t>
      </w:r>
      <w:r w:rsidRPr="00124902">
        <w:rPr>
          <w:rFonts w:ascii="Times New Roman" w:hAnsi="Times New Roman" w:hint="eastAsia"/>
        </w:rPr>
        <w:t xml:space="preserve"> Affiliation</w:t>
      </w:r>
      <w:r w:rsidR="00CB7038" w:rsidRPr="00124902">
        <w:rPr>
          <w:rFonts w:ascii="Times New Roman" w:hAnsi="Times New Roman" w:hint="eastAsia"/>
        </w:rPr>
        <w:t xml:space="preserve">, </w:t>
      </w:r>
      <w:r w:rsidR="00CB7038" w:rsidRPr="00124902">
        <w:rPr>
          <w:rFonts w:ascii="Times New Roman" w:hAnsi="Times New Roman" w:hint="eastAsia"/>
          <w:vertAlign w:val="superscript"/>
        </w:rPr>
        <w:t>3</w:t>
      </w:r>
      <w:r w:rsidR="002D14A4" w:rsidRPr="00124902">
        <w:rPr>
          <w:rFonts w:ascii="Times New Roman" w:hAnsi="Times New Roman" w:hint="eastAsia"/>
        </w:rPr>
        <w:t>Third</w:t>
      </w:r>
      <w:r w:rsidR="00CB7038" w:rsidRPr="00124902">
        <w:rPr>
          <w:rFonts w:ascii="Times New Roman" w:hAnsi="Times New Roman" w:hint="eastAsia"/>
        </w:rPr>
        <w:t xml:space="preserve"> Affiliation</w:t>
      </w:r>
    </w:p>
    <w:p w14:paraId="342833E7" w14:textId="55605E0A" w:rsidR="00330CB1" w:rsidRPr="00E44B09" w:rsidRDefault="00330CB1" w:rsidP="00A51F2A">
      <w:pPr>
        <w:pStyle w:val="a8"/>
        <w:spacing w:afterLines="0" w:line="240" w:lineRule="auto"/>
      </w:pPr>
    </w:p>
    <w:p w14:paraId="02541FD0" w14:textId="63D1388E" w:rsidR="00157E0A" w:rsidRPr="00C261B5" w:rsidRDefault="00157E0A" w:rsidP="00AE03DB">
      <w:pPr>
        <w:pStyle w:val="1"/>
        <w:spacing w:beforeLines="0" w:before="0"/>
        <w:contextualSpacing w:val="0"/>
      </w:pPr>
      <w:r w:rsidRPr="008F0C9C">
        <w:rPr>
          <w:rFonts w:hint="eastAsia"/>
        </w:rPr>
        <w:t>はじめに</w:t>
      </w:r>
    </w:p>
    <w:p w14:paraId="3F98D876" w14:textId="52826402" w:rsidR="003F7C24" w:rsidRPr="00B37D12" w:rsidRDefault="003F7C24" w:rsidP="00B37D12">
      <w:pPr>
        <w:pStyle w:val="a0"/>
        <w:spacing w:line="240" w:lineRule="auto"/>
        <w:ind w:firstLine="210"/>
        <w:contextualSpacing w:val="0"/>
        <w:rPr>
          <w:b/>
          <w:bCs/>
          <w:color w:val="FF0000"/>
          <w:sz w:val="21"/>
          <w:szCs w:val="21"/>
          <w:u w:val="single"/>
        </w:rPr>
      </w:pPr>
      <w:r w:rsidRPr="00CC485A">
        <w:rPr>
          <w:rFonts w:hint="eastAsia"/>
          <w:sz w:val="21"/>
          <w:szCs w:val="21"/>
        </w:rPr>
        <w:t>こ</w:t>
      </w:r>
      <w:r w:rsidR="007C0106">
        <w:rPr>
          <w:rFonts w:hint="eastAsia"/>
          <w:sz w:val="21"/>
          <w:szCs w:val="21"/>
        </w:rPr>
        <w:t>のテンプレートを参考に</w:t>
      </w:r>
      <w:r w:rsidR="00C420A1">
        <w:rPr>
          <w:rFonts w:hint="eastAsia"/>
          <w:sz w:val="21"/>
          <w:szCs w:val="21"/>
        </w:rPr>
        <w:t>，</w:t>
      </w:r>
      <w:r w:rsidR="006504C6">
        <w:rPr>
          <w:rFonts w:hint="eastAsia"/>
          <w:sz w:val="21"/>
          <w:szCs w:val="21"/>
        </w:rPr>
        <w:t>ここから本文を記載してください</w:t>
      </w:r>
      <w:r w:rsidR="00C420A1">
        <w:rPr>
          <w:rFonts w:hint="eastAsia"/>
          <w:sz w:val="21"/>
          <w:szCs w:val="21"/>
        </w:rPr>
        <w:t>．</w:t>
      </w:r>
      <w:r w:rsidR="00CA3668" w:rsidRPr="006843C3">
        <w:rPr>
          <w:rFonts w:hint="eastAsia"/>
          <w:b/>
          <w:bCs/>
          <w:color w:val="FF0000"/>
          <w:sz w:val="21"/>
          <w:szCs w:val="21"/>
          <w:u w:val="single"/>
        </w:rPr>
        <w:t>文量</w:t>
      </w:r>
      <w:r w:rsidRPr="006843C3">
        <w:rPr>
          <w:rFonts w:hint="eastAsia"/>
          <w:b/>
          <w:bCs/>
          <w:color w:val="FF0000"/>
          <w:sz w:val="21"/>
          <w:szCs w:val="21"/>
          <w:u w:val="single"/>
        </w:rPr>
        <w:t>は</w:t>
      </w:r>
      <w:r w:rsidR="00917718">
        <w:rPr>
          <w:rFonts w:hint="eastAsia"/>
          <w:b/>
          <w:bCs/>
          <w:color w:val="FF0000"/>
          <w:sz w:val="21"/>
          <w:szCs w:val="21"/>
          <w:u w:val="single"/>
        </w:rPr>
        <w:t xml:space="preserve">1/3 ~ </w:t>
      </w:r>
      <w:r w:rsidRPr="006843C3">
        <w:rPr>
          <w:rFonts w:hint="eastAsia"/>
          <w:b/>
          <w:bCs/>
          <w:color w:val="FF0000"/>
          <w:sz w:val="21"/>
          <w:szCs w:val="21"/>
          <w:u w:val="single"/>
        </w:rPr>
        <w:t>1</w:t>
      </w:r>
      <w:r w:rsidRPr="006843C3">
        <w:rPr>
          <w:rFonts w:hint="eastAsia"/>
          <w:b/>
          <w:bCs/>
          <w:color w:val="FF0000"/>
          <w:sz w:val="21"/>
          <w:szCs w:val="21"/>
          <w:u w:val="single"/>
        </w:rPr>
        <w:t>ページ</w:t>
      </w:r>
      <w:r w:rsidR="007B172B" w:rsidRPr="006843C3">
        <w:rPr>
          <w:rFonts w:hint="eastAsia"/>
          <w:b/>
          <w:bCs/>
          <w:color w:val="FF0000"/>
          <w:sz w:val="21"/>
          <w:szCs w:val="21"/>
          <w:u w:val="single"/>
        </w:rPr>
        <w:t>以内</w:t>
      </w:r>
      <w:r w:rsidR="007B172B">
        <w:rPr>
          <w:rFonts w:hint="eastAsia"/>
          <w:color w:val="FF0000"/>
          <w:sz w:val="21"/>
          <w:szCs w:val="21"/>
        </w:rPr>
        <w:t>で</w:t>
      </w:r>
      <w:r w:rsidR="0082494A">
        <w:rPr>
          <w:rFonts w:hint="eastAsia"/>
          <w:color w:val="FF0000"/>
          <w:sz w:val="21"/>
          <w:szCs w:val="21"/>
        </w:rPr>
        <w:t>お願いいたします</w:t>
      </w:r>
      <w:r w:rsidR="00C420A1">
        <w:rPr>
          <w:rFonts w:hint="eastAsia"/>
          <w:color w:val="FF0000"/>
          <w:sz w:val="21"/>
          <w:szCs w:val="21"/>
        </w:rPr>
        <w:t>．</w:t>
      </w:r>
      <w:r w:rsidRPr="00CC485A">
        <w:rPr>
          <w:rFonts w:hint="eastAsia"/>
          <w:sz w:val="21"/>
          <w:szCs w:val="21"/>
        </w:rPr>
        <w:t>作成した原稿は</w:t>
      </w:r>
      <w:r w:rsidRPr="00E46F72">
        <w:rPr>
          <w:color w:val="FF0000"/>
          <w:sz w:val="21"/>
          <w:szCs w:val="21"/>
        </w:rPr>
        <w:t>PDF</w:t>
      </w:r>
      <w:r w:rsidRPr="00E46F72">
        <w:rPr>
          <w:rFonts w:hint="eastAsia"/>
          <w:color w:val="FF0000"/>
          <w:sz w:val="21"/>
          <w:szCs w:val="21"/>
        </w:rPr>
        <w:t>形式</w:t>
      </w:r>
      <w:r w:rsidRPr="00CC485A">
        <w:rPr>
          <w:rFonts w:hint="eastAsia"/>
          <w:sz w:val="21"/>
          <w:szCs w:val="21"/>
        </w:rPr>
        <w:t>にしてアップロードして</w:t>
      </w:r>
      <w:r w:rsidR="003F0A33">
        <w:rPr>
          <w:rFonts w:hint="eastAsia"/>
          <w:sz w:val="21"/>
          <w:szCs w:val="21"/>
        </w:rPr>
        <w:t>くだ</w:t>
      </w:r>
      <w:r w:rsidRPr="00CC485A">
        <w:rPr>
          <w:rFonts w:hint="eastAsia"/>
          <w:sz w:val="21"/>
          <w:szCs w:val="21"/>
        </w:rPr>
        <w:t>さい</w:t>
      </w:r>
      <w:r w:rsidR="00C420A1">
        <w:rPr>
          <w:rFonts w:hint="eastAsia"/>
          <w:sz w:val="21"/>
          <w:szCs w:val="21"/>
        </w:rPr>
        <w:t>．</w:t>
      </w:r>
    </w:p>
    <w:p w14:paraId="32F45A83" w14:textId="05D5F2D3" w:rsidR="00642961" w:rsidRDefault="00642961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</w:p>
    <w:p w14:paraId="6BDD71F1" w14:textId="3984362E" w:rsidR="003F7C24" w:rsidRDefault="008628FA" w:rsidP="00AE03DB">
      <w:pPr>
        <w:pStyle w:val="1"/>
        <w:spacing w:beforeLines="0" w:before="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898979" wp14:editId="0B975364">
                <wp:simplePos x="0" y="0"/>
                <wp:positionH relativeFrom="column">
                  <wp:posOffset>4001135</wp:posOffset>
                </wp:positionH>
                <wp:positionV relativeFrom="paragraph">
                  <wp:posOffset>144780</wp:posOffset>
                </wp:positionV>
                <wp:extent cx="2386965" cy="1997075"/>
                <wp:effectExtent l="0" t="0" r="13335" b="22225"/>
                <wp:wrapSquare wrapText="bothSides"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965" cy="1997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14:paraId="267EEDCC" w14:textId="5F9A7BEF" w:rsidR="00F16287" w:rsidRPr="00525112" w:rsidRDefault="00F16287" w:rsidP="00525112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240" w:lineRule="exact"/>
                              <w:ind w:leftChars="0" w:left="284" w:hanging="284"/>
                              <w:rPr>
                                <w:sz w:val="21"/>
                                <w:szCs w:val="21"/>
                              </w:rPr>
                            </w:pPr>
                            <w:r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図表の大きさは自由</w:t>
                            </w:r>
                            <w:r w:rsidR="00812D3C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です</w:t>
                            </w:r>
                            <w:r w:rsidR="00067E6F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．</w:t>
                            </w:r>
                          </w:p>
                          <w:p w14:paraId="7566EC20" w14:textId="1D181DBA" w:rsidR="004036F7" w:rsidRPr="00525112" w:rsidRDefault="00055769" w:rsidP="00525112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240" w:lineRule="exact"/>
                              <w:ind w:leftChars="0" w:left="284" w:hanging="284"/>
                              <w:rPr>
                                <w:sz w:val="21"/>
                                <w:szCs w:val="21"/>
                              </w:rPr>
                            </w:pPr>
                            <w:r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図</w:t>
                            </w:r>
                            <w:r w:rsidR="00903DDD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表には</w:t>
                            </w:r>
                            <w:r w:rsidR="004036F7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図</w:t>
                            </w:r>
                            <w:r w:rsidR="004036F7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1, </w:t>
                            </w:r>
                            <w:r w:rsidR="004036F7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図</w:t>
                            </w:r>
                            <w:r w:rsidR="004036F7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067E6F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，表</w:t>
                            </w:r>
                            <w:r w:rsidR="00067E6F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="00067E6F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，表</w:t>
                            </w:r>
                            <w:r w:rsidR="00067E6F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BE2135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E2135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または</w:t>
                            </w:r>
                            <w:r w:rsidR="00D34E9E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Fig.1, Fig.2</w:t>
                            </w:r>
                            <w:r w:rsidR="007078E1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等として</w:t>
                            </w:r>
                            <w:r w:rsidR="00812D3C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番号をつけてください．</w:t>
                            </w:r>
                          </w:p>
                          <w:p w14:paraId="3E997800" w14:textId="7210EEBB" w:rsidR="00F16287" w:rsidRPr="00525112" w:rsidRDefault="00C448FE" w:rsidP="00525112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240" w:lineRule="exact"/>
                              <w:ind w:leftChars="0" w:left="284" w:hanging="284"/>
                              <w:rPr>
                                <w:sz w:val="21"/>
                                <w:szCs w:val="21"/>
                              </w:rPr>
                            </w:pPr>
                            <w:r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図表にはキャプション</w:t>
                            </w:r>
                            <w:r w:rsidR="00451F6E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（日本語または英語）</w:t>
                            </w:r>
                            <w:r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を付け、本文中で説明を入れ</w:t>
                            </w:r>
                            <w:r w:rsidR="00812D3C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てください．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98979" id="Rectangle 6" o:spid="_x0000_s1027" style="position:absolute;left:0;text-align:left;margin-left:315.05pt;margin-top:11.4pt;width:187.95pt;height:15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" filled="f">
                <v:textbox>
                  <w:txbxContent>
                    <w:p w14:paraId="267EEDCC" w14:textId="5F9A7BEF" w:rsidR="00F16287" w:rsidRPr="00525112" w:rsidRDefault="00F16287" w:rsidP="00525112">
                      <w:pPr>
                        <w:pStyle w:val="ac"/>
                        <w:numPr>
                          <w:ilvl w:val="0"/>
                          <w:numId w:val="6"/>
                        </w:numPr>
                        <w:snapToGrid w:val="0"/>
                        <w:spacing w:line="240" w:lineRule="exact"/>
                        <w:ind w:leftChars="0" w:left="284" w:hanging="284"/>
                        <w:rPr>
                          <w:sz w:val="21"/>
                          <w:szCs w:val="21"/>
                        </w:rPr>
                      </w:pPr>
                      <w:r w:rsidRPr="00525112">
                        <w:rPr>
                          <w:rFonts w:hint="eastAsia"/>
                          <w:sz w:val="21"/>
                          <w:szCs w:val="21"/>
                        </w:rPr>
                        <w:t>図表の大きさは自由</w:t>
                      </w:r>
                      <w:r w:rsidR="00812D3C" w:rsidRPr="00525112">
                        <w:rPr>
                          <w:rFonts w:hint="eastAsia"/>
                          <w:sz w:val="21"/>
                          <w:szCs w:val="21"/>
                        </w:rPr>
                        <w:t>です</w:t>
                      </w:r>
                      <w:r w:rsidR="00067E6F" w:rsidRPr="00525112">
                        <w:rPr>
                          <w:rFonts w:hint="eastAsia"/>
                          <w:sz w:val="21"/>
                          <w:szCs w:val="21"/>
                        </w:rPr>
                        <w:t>．</w:t>
                      </w:r>
                    </w:p>
                    <w:p w14:paraId="7566EC20" w14:textId="1D181DBA" w:rsidR="004036F7" w:rsidRPr="00525112" w:rsidRDefault="00055769" w:rsidP="00525112">
                      <w:pPr>
                        <w:pStyle w:val="ac"/>
                        <w:numPr>
                          <w:ilvl w:val="0"/>
                          <w:numId w:val="6"/>
                        </w:numPr>
                        <w:snapToGrid w:val="0"/>
                        <w:spacing w:line="240" w:lineRule="exact"/>
                        <w:ind w:leftChars="0" w:left="284" w:hanging="284"/>
                        <w:rPr>
                          <w:sz w:val="21"/>
                          <w:szCs w:val="21"/>
                        </w:rPr>
                      </w:pPr>
                      <w:r w:rsidRPr="00525112">
                        <w:rPr>
                          <w:rFonts w:hint="eastAsia"/>
                          <w:sz w:val="21"/>
                          <w:szCs w:val="21"/>
                        </w:rPr>
                        <w:t>図</w:t>
                      </w:r>
                      <w:r w:rsidR="00903DDD" w:rsidRPr="00525112">
                        <w:rPr>
                          <w:rFonts w:hint="eastAsia"/>
                          <w:sz w:val="21"/>
                          <w:szCs w:val="21"/>
                        </w:rPr>
                        <w:t>表には</w:t>
                      </w:r>
                      <w:r w:rsidR="004036F7" w:rsidRPr="00525112">
                        <w:rPr>
                          <w:rFonts w:hint="eastAsia"/>
                          <w:sz w:val="21"/>
                          <w:szCs w:val="21"/>
                        </w:rPr>
                        <w:t>図</w:t>
                      </w:r>
                      <w:r w:rsidR="004036F7" w:rsidRPr="00525112">
                        <w:rPr>
                          <w:rFonts w:hint="eastAsia"/>
                          <w:sz w:val="21"/>
                          <w:szCs w:val="21"/>
                        </w:rPr>
                        <w:t xml:space="preserve">1, </w:t>
                      </w:r>
                      <w:r w:rsidR="004036F7" w:rsidRPr="00525112">
                        <w:rPr>
                          <w:rFonts w:hint="eastAsia"/>
                          <w:sz w:val="21"/>
                          <w:szCs w:val="21"/>
                        </w:rPr>
                        <w:t>図</w:t>
                      </w:r>
                      <w:r w:rsidR="004036F7" w:rsidRPr="00525112">
                        <w:rPr>
                          <w:rFonts w:hint="eastAsia"/>
                          <w:sz w:val="21"/>
                          <w:szCs w:val="21"/>
                        </w:rPr>
                        <w:t>2</w:t>
                      </w:r>
                      <w:r w:rsidR="00067E6F" w:rsidRPr="00525112">
                        <w:rPr>
                          <w:rFonts w:hint="eastAsia"/>
                          <w:sz w:val="21"/>
                          <w:szCs w:val="21"/>
                        </w:rPr>
                        <w:t>，表</w:t>
                      </w:r>
                      <w:r w:rsidR="00067E6F" w:rsidRPr="00525112">
                        <w:rPr>
                          <w:rFonts w:hint="eastAsia"/>
                          <w:sz w:val="21"/>
                          <w:szCs w:val="21"/>
                        </w:rPr>
                        <w:t>1</w:t>
                      </w:r>
                      <w:r w:rsidR="00067E6F" w:rsidRPr="00525112">
                        <w:rPr>
                          <w:rFonts w:hint="eastAsia"/>
                          <w:sz w:val="21"/>
                          <w:szCs w:val="21"/>
                        </w:rPr>
                        <w:t>，表</w:t>
                      </w:r>
                      <w:r w:rsidR="00067E6F" w:rsidRPr="00525112">
                        <w:rPr>
                          <w:rFonts w:hint="eastAsia"/>
                          <w:sz w:val="21"/>
                          <w:szCs w:val="21"/>
                        </w:rPr>
                        <w:t>2</w:t>
                      </w:r>
                      <w:r w:rsidR="00BE2135" w:rsidRPr="00525112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="00BE2135" w:rsidRPr="00525112">
                        <w:rPr>
                          <w:rFonts w:hint="eastAsia"/>
                          <w:sz w:val="21"/>
                          <w:szCs w:val="21"/>
                        </w:rPr>
                        <w:t>または</w:t>
                      </w:r>
                      <w:r w:rsidR="00D34E9E" w:rsidRPr="00525112">
                        <w:rPr>
                          <w:rFonts w:hint="eastAsia"/>
                          <w:sz w:val="21"/>
                          <w:szCs w:val="21"/>
                        </w:rPr>
                        <w:t>Fig.1, Fig.2</w:t>
                      </w:r>
                      <w:r w:rsidR="007078E1" w:rsidRPr="00525112">
                        <w:rPr>
                          <w:rFonts w:hint="eastAsia"/>
                          <w:sz w:val="21"/>
                          <w:szCs w:val="21"/>
                        </w:rPr>
                        <w:t>等として</w:t>
                      </w:r>
                      <w:r w:rsidR="00812D3C" w:rsidRPr="00525112">
                        <w:rPr>
                          <w:rFonts w:hint="eastAsia"/>
                          <w:sz w:val="21"/>
                          <w:szCs w:val="21"/>
                        </w:rPr>
                        <w:t>番号をつけてください．</w:t>
                      </w:r>
                    </w:p>
                    <w:p w14:paraId="3E997800" w14:textId="7210EEBB" w:rsidR="00F16287" w:rsidRPr="00525112" w:rsidRDefault="00C448FE" w:rsidP="00525112">
                      <w:pPr>
                        <w:pStyle w:val="ac"/>
                        <w:numPr>
                          <w:ilvl w:val="0"/>
                          <w:numId w:val="6"/>
                        </w:numPr>
                        <w:snapToGrid w:val="0"/>
                        <w:spacing w:line="240" w:lineRule="exact"/>
                        <w:ind w:leftChars="0" w:left="284" w:hanging="284"/>
                        <w:rPr>
                          <w:sz w:val="21"/>
                          <w:szCs w:val="21"/>
                        </w:rPr>
                      </w:pPr>
                      <w:r w:rsidRPr="00525112">
                        <w:rPr>
                          <w:rFonts w:hint="eastAsia"/>
                          <w:sz w:val="21"/>
                          <w:szCs w:val="21"/>
                        </w:rPr>
                        <w:t>図表にはキャプション</w:t>
                      </w:r>
                      <w:r w:rsidR="00451F6E" w:rsidRPr="00525112">
                        <w:rPr>
                          <w:rFonts w:hint="eastAsia"/>
                          <w:sz w:val="21"/>
                          <w:szCs w:val="21"/>
                        </w:rPr>
                        <w:t>（日本語または英語）</w:t>
                      </w:r>
                      <w:r w:rsidRPr="00525112">
                        <w:rPr>
                          <w:rFonts w:hint="eastAsia"/>
                          <w:sz w:val="21"/>
                          <w:szCs w:val="21"/>
                        </w:rPr>
                        <w:t>を付け、本文中で説明を入れ</w:t>
                      </w:r>
                      <w:r w:rsidR="00812D3C" w:rsidRPr="00525112">
                        <w:rPr>
                          <w:rFonts w:hint="eastAsia"/>
                          <w:sz w:val="21"/>
                          <w:szCs w:val="21"/>
                        </w:rPr>
                        <w:t>てください．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F7C24">
        <w:rPr>
          <w:rFonts w:hint="eastAsia"/>
        </w:rPr>
        <w:t>原稿の書式</w:t>
      </w:r>
    </w:p>
    <w:p w14:paraId="2969146D" w14:textId="4D0D7792" w:rsidR="003F7C24" w:rsidRPr="00525112" w:rsidRDefault="003F7C24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  <w:r w:rsidRPr="00525112">
        <w:rPr>
          <w:rFonts w:hint="eastAsia"/>
          <w:sz w:val="21"/>
          <w:szCs w:val="21"/>
        </w:rPr>
        <w:t>図表を含め</w:t>
      </w:r>
      <w:r w:rsidRPr="00525112">
        <w:rPr>
          <w:sz w:val="21"/>
          <w:szCs w:val="21"/>
        </w:rPr>
        <w:t>A4</w:t>
      </w:r>
      <w:r w:rsidRPr="00525112">
        <w:rPr>
          <w:rFonts w:hint="eastAsia"/>
          <w:sz w:val="21"/>
          <w:szCs w:val="21"/>
        </w:rPr>
        <w:t>判（縦）で作成してください．余白</w:t>
      </w:r>
      <w:r w:rsidR="00DF3BB1" w:rsidRPr="00525112">
        <w:rPr>
          <w:rFonts w:hint="eastAsia"/>
          <w:sz w:val="21"/>
          <w:szCs w:val="21"/>
        </w:rPr>
        <w:t>のレイアウトは</w:t>
      </w:r>
      <w:r w:rsidRPr="00525112">
        <w:rPr>
          <w:rFonts w:hint="eastAsia"/>
          <w:sz w:val="21"/>
          <w:szCs w:val="21"/>
        </w:rPr>
        <w:t>以下</w:t>
      </w:r>
      <w:r w:rsidR="00DF3BB1" w:rsidRPr="00525112">
        <w:rPr>
          <w:rFonts w:hint="eastAsia"/>
          <w:sz w:val="21"/>
          <w:szCs w:val="21"/>
        </w:rPr>
        <w:t>と</w:t>
      </w:r>
      <w:r w:rsidRPr="00525112">
        <w:rPr>
          <w:rFonts w:hint="eastAsia"/>
          <w:sz w:val="21"/>
          <w:szCs w:val="21"/>
        </w:rPr>
        <w:t>してください．</w:t>
      </w:r>
      <w:r w:rsidR="00DF3BB1" w:rsidRPr="00525112">
        <w:rPr>
          <w:rFonts w:hint="eastAsia"/>
          <w:sz w:val="21"/>
          <w:szCs w:val="21"/>
        </w:rPr>
        <w:t>段組み</w:t>
      </w:r>
      <w:r w:rsidR="00197744" w:rsidRPr="00525112">
        <w:rPr>
          <w:rFonts w:hint="eastAsia"/>
          <w:sz w:val="21"/>
          <w:szCs w:val="21"/>
        </w:rPr>
        <w:t>不可，１段組みでお願いいたします</w:t>
      </w:r>
      <w:r w:rsidRPr="00525112">
        <w:rPr>
          <w:rFonts w:hint="eastAsia"/>
          <w:sz w:val="21"/>
          <w:szCs w:val="21"/>
        </w:rPr>
        <w:t>．</w:t>
      </w:r>
      <w:r w:rsidR="00197744" w:rsidRPr="00525112">
        <w:rPr>
          <w:sz w:val="21"/>
          <w:szCs w:val="21"/>
        </w:rPr>
        <w:t xml:space="preserve"> </w:t>
      </w:r>
    </w:p>
    <w:p w14:paraId="3F416666" w14:textId="3C8ACAE5" w:rsidR="003F7C24" w:rsidRPr="00525112" w:rsidRDefault="003F7C24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</w:p>
    <w:p w14:paraId="4B0237DD" w14:textId="15B7D6C1" w:rsidR="003F7C24" w:rsidRPr="00525112" w:rsidRDefault="003F7C24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  <w:r w:rsidRPr="00525112">
        <w:rPr>
          <w:rFonts w:hint="eastAsia"/>
          <w:sz w:val="21"/>
          <w:szCs w:val="21"/>
        </w:rPr>
        <w:t>上　：</w:t>
      </w:r>
      <w:r w:rsidR="00357AC9">
        <w:rPr>
          <w:rFonts w:hint="eastAsia"/>
          <w:sz w:val="21"/>
          <w:szCs w:val="21"/>
        </w:rPr>
        <w:t>25</w:t>
      </w:r>
      <w:r w:rsidRPr="00525112">
        <w:rPr>
          <w:sz w:val="21"/>
          <w:szCs w:val="21"/>
        </w:rPr>
        <w:t xml:space="preserve"> mm</w:t>
      </w:r>
    </w:p>
    <w:p w14:paraId="2F25E6D6" w14:textId="50E60EE3" w:rsidR="003F7C24" w:rsidRPr="00525112" w:rsidRDefault="003F7C24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  <w:r w:rsidRPr="00525112">
        <w:rPr>
          <w:rFonts w:hint="eastAsia"/>
          <w:sz w:val="21"/>
          <w:szCs w:val="21"/>
        </w:rPr>
        <w:t>下　：</w:t>
      </w:r>
      <w:r w:rsidRPr="00525112">
        <w:rPr>
          <w:sz w:val="21"/>
          <w:szCs w:val="21"/>
        </w:rPr>
        <w:t>25 mm</w:t>
      </w:r>
    </w:p>
    <w:p w14:paraId="5C157981" w14:textId="21C95DE0" w:rsidR="003F7C24" w:rsidRPr="00525112" w:rsidRDefault="003F7C24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  <w:r w:rsidRPr="00525112">
        <w:rPr>
          <w:rFonts w:hint="eastAsia"/>
          <w:sz w:val="21"/>
          <w:szCs w:val="21"/>
        </w:rPr>
        <w:t>左　：</w:t>
      </w:r>
      <w:r w:rsidRPr="00525112">
        <w:rPr>
          <w:sz w:val="21"/>
          <w:szCs w:val="21"/>
        </w:rPr>
        <w:t>2</w:t>
      </w:r>
      <w:r w:rsidRPr="00525112">
        <w:rPr>
          <w:rFonts w:hint="eastAsia"/>
          <w:sz w:val="21"/>
          <w:szCs w:val="21"/>
        </w:rPr>
        <w:t>0</w:t>
      </w:r>
      <w:r w:rsidRPr="00525112">
        <w:rPr>
          <w:sz w:val="21"/>
          <w:szCs w:val="21"/>
        </w:rPr>
        <w:t xml:space="preserve"> mm</w:t>
      </w:r>
    </w:p>
    <w:p w14:paraId="3EE33AEE" w14:textId="77777777" w:rsidR="003F7C24" w:rsidRPr="00525112" w:rsidRDefault="003F7C24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  <w:r w:rsidRPr="00525112">
        <w:rPr>
          <w:rFonts w:hint="eastAsia"/>
          <w:sz w:val="21"/>
          <w:szCs w:val="21"/>
        </w:rPr>
        <w:t>右　：</w:t>
      </w:r>
      <w:r w:rsidRPr="00525112">
        <w:rPr>
          <w:sz w:val="21"/>
          <w:szCs w:val="21"/>
        </w:rPr>
        <w:t>20 mm</w:t>
      </w:r>
    </w:p>
    <w:p w14:paraId="414A5966" w14:textId="77777777" w:rsidR="0023782D" w:rsidRPr="00005DD8" w:rsidRDefault="0023782D" w:rsidP="00AE03DB">
      <w:pPr>
        <w:pStyle w:val="a0"/>
        <w:spacing w:line="240" w:lineRule="auto"/>
        <w:contextualSpacing w:val="0"/>
      </w:pPr>
    </w:p>
    <w:p w14:paraId="2E5899F9" w14:textId="0CC4D837" w:rsidR="003F7C24" w:rsidRDefault="003F7C24" w:rsidP="00AE03DB">
      <w:pPr>
        <w:pStyle w:val="1"/>
        <w:spacing w:beforeLines="0" w:before="0"/>
        <w:contextualSpacing w:val="0"/>
      </w:pPr>
      <w:r>
        <w:rPr>
          <w:rFonts w:hint="eastAsia"/>
        </w:rPr>
        <w:t>文字の大きさ，フォント</w:t>
      </w:r>
    </w:p>
    <w:p w14:paraId="1817B34F" w14:textId="083647B4" w:rsidR="003F7C24" w:rsidRPr="00525112" w:rsidRDefault="00056DBC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D840F1" wp14:editId="5FF5F442">
                <wp:simplePos x="0" y="0"/>
                <wp:positionH relativeFrom="column">
                  <wp:posOffset>3997325</wp:posOffset>
                </wp:positionH>
                <wp:positionV relativeFrom="page">
                  <wp:posOffset>5186502</wp:posOffset>
                </wp:positionV>
                <wp:extent cx="2386965" cy="36957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0E3E2783" w14:textId="77777777" w:rsidR="00875D20" w:rsidRPr="003675BE" w:rsidRDefault="00875D20" w:rsidP="003F7C24">
                            <w:pP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3675BE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Fig. 1 Figure caption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40F1" id="Text Box 7" o:spid="_x0000_s1028" type="#_x0000_t202" style="position:absolute;left:0;text-align:left;margin-left:314.75pt;margin-top:408.4pt;width:187.95pt;height:29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" filled="f" stroked="f">
                <v:textbox inset="5.85pt,.7pt,5.85pt,.7pt">
                  <w:txbxContent>
                    <w:p w14:paraId="0E3E2783" w14:textId="77777777" w:rsidR="00875D20" w:rsidRPr="003675BE" w:rsidRDefault="00875D20" w:rsidP="003F7C24">
                      <w:pPr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3675BE">
                        <w:rPr>
                          <w:rFonts w:ascii="Times New Roman" w:hAnsi="Times New Roman"/>
                          <w:sz w:val="21"/>
                          <w:szCs w:val="21"/>
                        </w:rPr>
                        <w:t>Fig. 1 Figure caption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F7C24" w:rsidRPr="00525112">
        <w:rPr>
          <w:sz w:val="21"/>
          <w:szCs w:val="21"/>
        </w:rPr>
        <w:t>題名，著者名，所属</w:t>
      </w:r>
      <w:r w:rsidR="004B4E7B">
        <w:rPr>
          <w:rFonts w:hint="eastAsia"/>
          <w:sz w:val="21"/>
          <w:szCs w:val="21"/>
        </w:rPr>
        <w:t xml:space="preserve">, </w:t>
      </w:r>
      <w:r w:rsidR="004B4E7B">
        <w:rPr>
          <w:rFonts w:hint="eastAsia"/>
          <w:sz w:val="21"/>
          <w:szCs w:val="21"/>
        </w:rPr>
        <w:t>章見出し</w:t>
      </w:r>
      <w:r w:rsidR="00793FF9" w:rsidRPr="00525112">
        <w:rPr>
          <w:rFonts w:hint="eastAsia"/>
          <w:sz w:val="21"/>
          <w:szCs w:val="21"/>
        </w:rPr>
        <w:t>について，</w:t>
      </w:r>
      <w:r w:rsidR="003F7C24" w:rsidRPr="00525112">
        <w:rPr>
          <w:sz w:val="21"/>
          <w:szCs w:val="21"/>
        </w:rPr>
        <w:t>例に</w:t>
      </w:r>
      <w:r w:rsidR="00793FF9" w:rsidRPr="00525112">
        <w:rPr>
          <w:rFonts w:hint="eastAsia"/>
          <w:sz w:val="21"/>
          <w:szCs w:val="21"/>
        </w:rPr>
        <w:t>沿って</w:t>
      </w:r>
      <w:r w:rsidR="003F7C24" w:rsidRPr="00525112">
        <w:rPr>
          <w:sz w:val="21"/>
          <w:szCs w:val="21"/>
        </w:rPr>
        <w:t>記述してください．</w:t>
      </w:r>
      <w:r w:rsidR="0035585A">
        <w:rPr>
          <w:rFonts w:hint="eastAsia"/>
          <w:sz w:val="21"/>
          <w:szCs w:val="21"/>
        </w:rPr>
        <w:t>題名、著者名、所属はページに対して中央揃えにしくてださい。</w:t>
      </w:r>
      <w:r w:rsidR="003F7C24" w:rsidRPr="00525112">
        <w:rPr>
          <w:sz w:val="21"/>
          <w:szCs w:val="21"/>
        </w:rPr>
        <w:t>文字の大きさ，フォントをそれぞれ以下のように設定して下さい．</w:t>
      </w:r>
    </w:p>
    <w:p w14:paraId="1266AD0B" w14:textId="17E6BCFD" w:rsidR="003F7C24" w:rsidRDefault="003F7C24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w:t>題名</w:t>
      </w:r>
      <w:r w:rsidR="005D5B53">
        <w:rPr>
          <w:rFonts w:hint="eastAsia"/>
          <w:sz w:val="21"/>
          <w:szCs w:val="21"/>
        </w:rPr>
        <w:t>（日本語）</w:t>
      </w:r>
      <w:r w:rsidRPr="00525112">
        <w:rPr>
          <w:sz w:val="21"/>
          <w:szCs w:val="21"/>
        </w:rPr>
        <w:t>：</w:t>
      </w:r>
      <w:r w:rsidRPr="00525112">
        <w:rPr>
          <w:sz w:val="21"/>
          <w:szCs w:val="21"/>
        </w:rPr>
        <w:t>14</w:t>
      </w:r>
      <w:r w:rsidRPr="00525112">
        <w:rPr>
          <w:sz w:val="21"/>
          <w:szCs w:val="21"/>
        </w:rPr>
        <w:t>ポイント（ゴシック</w:t>
      </w:r>
      <w:r w:rsidRPr="00525112">
        <w:rPr>
          <w:rFonts w:hint="eastAsia"/>
          <w:sz w:val="21"/>
          <w:szCs w:val="21"/>
        </w:rPr>
        <w:t>・</w:t>
      </w:r>
      <w:r w:rsidRPr="00525112">
        <w:rPr>
          <w:sz w:val="21"/>
          <w:szCs w:val="21"/>
        </w:rPr>
        <w:t>太字）</w:t>
      </w:r>
    </w:p>
    <w:p w14:paraId="3BCB4961" w14:textId="7B3FB58E" w:rsidR="005D5B53" w:rsidRDefault="005D5B53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w:t>題名</w:t>
      </w:r>
      <w:r>
        <w:rPr>
          <w:rFonts w:hint="eastAsia"/>
          <w:sz w:val="21"/>
          <w:szCs w:val="21"/>
        </w:rPr>
        <w:t>（英語）</w:t>
      </w:r>
      <w:r w:rsidRPr="00525112">
        <w:rPr>
          <w:sz w:val="21"/>
          <w:szCs w:val="21"/>
        </w:rPr>
        <w:t>：</w:t>
      </w:r>
      <w:r w:rsidRPr="00525112">
        <w:rPr>
          <w:sz w:val="21"/>
          <w:szCs w:val="21"/>
        </w:rPr>
        <w:t>14</w:t>
      </w:r>
      <w:r w:rsidRPr="00525112">
        <w:rPr>
          <w:sz w:val="21"/>
          <w:szCs w:val="21"/>
        </w:rPr>
        <w:t>ポイント（</w:t>
      </w:r>
      <w:r w:rsidRPr="00525112">
        <w:rPr>
          <w:sz w:val="21"/>
          <w:szCs w:val="21"/>
        </w:rPr>
        <w:t>Times New Roman</w:t>
      </w:r>
      <w:r>
        <w:rPr>
          <w:rFonts w:hint="eastAsia"/>
          <w:sz w:val="21"/>
          <w:szCs w:val="21"/>
        </w:rPr>
        <w:t>・</w:t>
      </w:r>
      <w:r w:rsidRPr="00525112">
        <w:rPr>
          <w:sz w:val="21"/>
          <w:szCs w:val="21"/>
        </w:rPr>
        <w:t>太字）</w:t>
      </w:r>
    </w:p>
    <w:p w14:paraId="080937A5" w14:textId="43A92F31" w:rsidR="003F7C24" w:rsidRDefault="00525112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D14018" wp14:editId="6DADA3F5">
                <wp:simplePos x="0" y="0"/>
                <wp:positionH relativeFrom="column">
                  <wp:posOffset>4001770</wp:posOffset>
                </wp:positionH>
                <wp:positionV relativeFrom="paragraph">
                  <wp:posOffset>12065</wp:posOffset>
                </wp:positionV>
                <wp:extent cx="2386965" cy="1616075"/>
                <wp:effectExtent l="0" t="0" r="13335" b="22225"/>
                <wp:wrapTight wrapText="bothSides">
                  <wp:wrapPolygon edited="0">
                    <wp:start x="0" y="0"/>
                    <wp:lineTo x="0" y="21642"/>
                    <wp:lineTo x="21548" y="21642"/>
                    <wp:lineTo x="21548" y="0"/>
                    <wp:lineTo x="0" y="0"/>
                  </wp:wrapPolygon>
                </wp:wrapTight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965" cy="1616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66211" id="Rectangle 8" o:spid="_x0000_s1026" style="position:absolute;margin-left:315.1pt;margin-top:.95pt;width:187.95pt;height:127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" filled="f">
                <w10:wrap type="tight"/>
              </v:rect>
            </w:pict>
          </mc:Fallback>
        </mc:AlternateContent>
      </w:r>
      <w:r w:rsidR="003F7C24" w:rsidRPr="00525112">
        <w:rPr>
          <w:sz w:val="21"/>
          <w:szCs w:val="21"/>
        </w:rPr>
        <w:t>著者名：</w:t>
      </w:r>
      <w:r w:rsidR="003F7C24" w:rsidRPr="00525112">
        <w:rPr>
          <w:sz w:val="21"/>
          <w:szCs w:val="21"/>
        </w:rPr>
        <w:t>11</w:t>
      </w:r>
      <w:r w:rsidR="003F7C24" w:rsidRPr="00525112">
        <w:rPr>
          <w:sz w:val="21"/>
          <w:szCs w:val="21"/>
        </w:rPr>
        <w:t>ポイント（</w:t>
      </w:r>
      <w:r w:rsidR="003F7C24" w:rsidRPr="00525112">
        <w:rPr>
          <w:sz w:val="21"/>
          <w:szCs w:val="21"/>
        </w:rPr>
        <w:t>Times New Roman,</w:t>
      </w:r>
      <w:r>
        <w:rPr>
          <w:rFonts w:hint="eastAsia"/>
          <w:sz w:val="21"/>
          <w:szCs w:val="21"/>
        </w:rPr>
        <w:t xml:space="preserve"> </w:t>
      </w:r>
      <w:r w:rsidR="003F7C24" w:rsidRPr="00525112">
        <w:rPr>
          <w:sz w:val="21"/>
          <w:szCs w:val="21"/>
        </w:rPr>
        <w:t>明朝）</w:t>
      </w:r>
    </w:p>
    <w:p w14:paraId="69092317" w14:textId="4616D77A" w:rsidR="00DA3F4D" w:rsidRPr="00525112" w:rsidRDefault="00942C3E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>
        <w:rPr>
          <w:rFonts w:hint="eastAsia"/>
          <w:sz w:val="21"/>
          <w:szCs w:val="21"/>
        </w:rPr>
        <w:t>発表者</w:t>
      </w:r>
      <w:r w:rsidR="00B17A69">
        <w:rPr>
          <w:rFonts w:hint="eastAsia"/>
          <w:sz w:val="21"/>
          <w:szCs w:val="21"/>
        </w:rPr>
        <w:t>名</w:t>
      </w:r>
      <w:r>
        <w:rPr>
          <w:rFonts w:hint="eastAsia"/>
          <w:sz w:val="21"/>
          <w:szCs w:val="21"/>
        </w:rPr>
        <w:t>に〇印、発表者の写真（</w:t>
      </w:r>
      <w:r>
        <w:rPr>
          <w:rFonts w:hint="eastAsia"/>
          <w:sz w:val="21"/>
          <w:szCs w:val="21"/>
        </w:rPr>
        <w:t>2</w:t>
      </w:r>
      <w:r w:rsidR="00B17A69"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x2</w:t>
      </w:r>
      <w:r w:rsidR="00B17A69"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 xml:space="preserve"> mm</w:t>
      </w:r>
      <w:r w:rsidR="00B17A69">
        <w:rPr>
          <w:rFonts w:hint="eastAsia"/>
          <w:sz w:val="21"/>
          <w:szCs w:val="21"/>
        </w:rPr>
        <w:t>程度</w:t>
      </w:r>
      <w:r>
        <w:rPr>
          <w:rFonts w:hint="eastAsia"/>
          <w:sz w:val="21"/>
          <w:szCs w:val="21"/>
        </w:rPr>
        <w:t>）</w:t>
      </w:r>
    </w:p>
    <w:p w14:paraId="64A874B4" w14:textId="3EA6032D" w:rsidR="003F7C24" w:rsidRPr="00525112" w:rsidRDefault="003F7C24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w:t>所属　：</w:t>
      </w:r>
      <w:r w:rsidRPr="00525112">
        <w:rPr>
          <w:sz w:val="21"/>
          <w:szCs w:val="21"/>
        </w:rPr>
        <w:t>11</w:t>
      </w:r>
      <w:r w:rsidRPr="00525112">
        <w:rPr>
          <w:sz w:val="21"/>
          <w:szCs w:val="21"/>
        </w:rPr>
        <w:t>ポイント（</w:t>
      </w:r>
      <w:r w:rsidRPr="00525112">
        <w:rPr>
          <w:sz w:val="21"/>
          <w:szCs w:val="21"/>
        </w:rPr>
        <w:t>Times New Roman,</w:t>
      </w:r>
      <w:r w:rsidR="00525112">
        <w:rPr>
          <w:rFonts w:hint="eastAsia"/>
          <w:sz w:val="21"/>
          <w:szCs w:val="21"/>
        </w:rPr>
        <w:t xml:space="preserve"> </w:t>
      </w:r>
      <w:r w:rsidRPr="00525112">
        <w:rPr>
          <w:sz w:val="21"/>
          <w:szCs w:val="21"/>
        </w:rPr>
        <w:t>明朝）</w:t>
      </w:r>
    </w:p>
    <w:p w14:paraId="2D920D56" w14:textId="6916FA04" w:rsidR="003F7C24" w:rsidRPr="00525112" w:rsidRDefault="003F7C24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w:t>章見出し　：</w:t>
      </w:r>
      <w:r w:rsidRPr="00525112">
        <w:rPr>
          <w:sz w:val="21"/>
          <w:szCs w:val="21"/>
        </w:rPr>
        <w:t>11</w:t>
      </w:r>
      <w:r w:rsidRPr="00525112">
        <w:rPr>
          <w:sz w:val="21"/>
          <w:szCs w:val="21"/>
        </w:rPr>
        <w:t>ポイント（ゴシック）</w:t>
      </w:r>
    </w:p>
    <w:p w14:paraId="57165DF4" w14:textId="4DBEC27C" w:rsidR="003F7C24" w:rsidRPr="00525112" w:rsidRDefault="003F7C24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w:t>本文</w:t>
      </w:r>
      <w:r w:rsidRPr="00525112">
        <w:rPr>
          <w:rFonts w:hint="eastAsia"/>
          <w:sz w:val="21"/>
          <w:szCs w:val="21"/>
        </w:rPr>
        <w:t>・図キャプション</w:t>
      </w:r>
      <w:r w:rsidRPr="00525112">
        <w:rPr>
          <w:sz w:val="21"/>
          <w:szCs w:val="21"/>
        </w:rPr>
        <w:t xml:space="preserve">　：</w:t>
      </w:r>
      <w:r w:rsidRPr="00525112">
        <w:rPr>
          <w:sz w:val="21"/>
          <w:szCs w:val="21"/>
        </w:rPr>
        <w:t>10</w:t>
      </w:r>
      <w:r w:rsidR="00525112">
        <w:rPr>
          <w:rFonts w:hint="eastAsia"/>
          <w:sz w:val="21"/>
          <w:szCs w:val="21"/>
        </w:rPr>
        <w:t>.5</w:t>
      </w:r>
      <w:r w:rsidRPr="00525112">
        <w:rPr>
          <w:sz w:val="21"/>
          <w:szCs w:val="21"/>
        </w:rPr>
        <w:t>ポイント（</w:t>
      </w:r>
      <w:r w:rsidRPr="00525112">
        <w:rPr>
          <w:sz w:val="21"/>
          <w:szCs w:val="21"/>
        </w:rPr>
        <w:t>Times New Roman</w:t>
      </w:r>
      <w:r w:rsidR="006011D8" w:rsidRPr="00525112">
        <w:rPr>
          <w:sz w:val="21"/>
          <w:szCs w:val="21"/>
        </w:rPr>
        <w:t>,</w:t>
      </w:r>
      <w:r w:rsidR="006011D8">
        <w:rPr>
          <w:rFonts w:hint="eastAsia"/>
          <w:sz w:val="21"/>
          <w:szCs w:val="21"/>
        </w:rPr>
        <w:t xml:space="preserve"> </w:t>
      </w:r>
      <w:r w:rsidR="006011D8" w:rsidRPr="00525112">
        <w:rPr>
          <w:sz w:val="21"/>
          <w:szCs w:val="21"/>
        </w:rPr>
        <w:t>明朝</w:t>
      </w:r>
      <w:r w:rsidRPr="00525112">
        <w:rPr>
          <w:sz w:val="21"/>
          <w:szCs w:val="21"/>
        </w:rPr>
        <w:t>）</w:t>
      </w:r>
    </w:p>
    <w:p w14:paraId="19BE9392" w14:textId="7CDA06FE" w:rsidR="003F7C24" w:rsidRDefault="003F7C24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w:t>本文は両端揃えで，行間</w:t>
      </w:r>
      <w:r w:rsidR="00476079">
        <w:rPr>
          <w:rFonts w:hint="eastAsia"/>
          <w:sz w:val="21"/>
          <w:szCs w:val="21"/>
        </w:rPr>
        <w:t>1</w:t>
      </w:r>
      <w:r w:rsidR="00476079">
        <w:rPr>
          <w:rFonts w:hint="eastAsia"/>
          <w:sz w:val="21"/>
          <w:szCs w:val="21"/>
        </w:rPr>
        <w:t>行</w:t>
      </w:r>
      <w:r w:rsidRPr="00525112">
        <w:rPr>
          <w:sz w:val="21"/>
          <w:szCs w:val="21"/>
        </w:rPr>
        <w:t>で記述してください．</w:t>
      </w:r>
      <w:r w:rsidRPr="00525112">
        <w:rPr>
          <w:sz w:val="21"/>
          <w:szCs w:val="21"/>
        </w:rPr>
        <w:t xml:space="preserve">  </w:t>
      </w:r>
    </w:p>
    <w:p w14:paraId="4BBAC68D" w14:textId="52D6AD21" w:rsidR="000E4E7A" w:rsidRDefault="000E4E7A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>
        <w:rPr>
          <w:rFonts w:hint="eastAsia"/>
          <w:sz w:val="21"/>
          <w:szCs w:val="21"/>
        </w:rPr>
        <w:t>参考文献</w:t>
      </w:r>
      <w:r w:rsidR="001857F0">
        <w:rPr>
          <w:rFonts w:hint="eastAsia"/>
          <w:sz w:val="21"/>
          <w:szCs w:val="21"/>
        </w:rPr>
        <w:t>：</w:t>
      </w:r>
      <w:r w:rsidR="001857F0">
        <w:rPr>
          <w:rFonts w:hint="eastAsia"/>
          <w:sz w:val="21"/>
          <w:szCs w:val="21"/>
        </w:rPr>
        <w:t xml:space="preserve"> 9</w:t>
      </w:r>
      <w:r w:rsidR="001857F0">
        <w:rPr>
          <w:rFonts w:hint="eastAsia"/>
          <w:sz w:val="21"/>
          <w:szCs w:val="21"/>
        </w:rPr>
        <w:t>ポイント</w:t>
      </w:r>
      <w:r w:rsidR="006011D8" w:rsidRPr="00525112">
        <w:rPr>
          <w:sz w:val="21"/>
          <w:szCs w:val="21"/>
        </w:rPr>
        <w:t>（</w:t>
      </w:r>
      <w:r w:rsidR="006011D8" w:rsidRPr="00525112">
        <w:rPr>
          <w:sz w:val="21"/>
          <w:szCs w:val="21"/>
        </w:rPr>
        <w:t>Times New Roman,</w:t>
      </w:r>
      <w:r w:rsidR="006011D8">
        <w:rPr>
          <w:rFonts w:hint="eastAsia"/>
          <w:sz w:val="21"/>
          <w:szCs w:val="21"/>
        </w:rPr>
        <w:t xml:space="preserve"> </w:t>
      </w:r>
      <w:r w:rsidR="006011D8" w:rsidRPr="00525112">
        <w:rPr>
          <w:sz w:val="21"/>
          <w:szCs w:val="21"/>
        </w:rPr>
        <w:t>明朝）</w:t>
      </w:r>
      <w:r w:rsidR="006011D8">
        <w:rPr>
          <w:rFonts w:hint="eastAsia"/>
          <w:sz w:val="21"/>
          <w:szCs w:val="21"/>
        </w:rPr>
        <w:t>，行間</w:t>
      </w:r>
      <w:r w:rsidR="006011D8">
        <w:rPr>
          <w:rFonts w:hint="eastAsia"/>
          <w:sz w:val="21"/>
          <w:szCs w:val="21"/>
        </w:rPr>
        <w:t>1</w:t>
      </w:r>
      <w:r w:rsidR="006011D8">
        <w:rPr>
          <w:rFonts w:hint="eastAsia"/>
          <w:sz w:val="21"/>
          <w:szCs w:val="21"/>
        </w:rPr>
        <w:t>行</w:t>
      </w:r>
    </w:p>
    <w:p w14:paraId="362E747F" w14:textId="77777777" w:rsidR="00777237" w:rsidRPr="00525112" w:rsidRDefault="00777237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</w:p>
    <w:p w14:paraId="3F3010B8" w14:textId="4EB48398" w:rsidR="003F7C24" w:rsidRPr="00AD1BC7" w:rsidRDefault="003F7C24" w:rsidP="00AE03DB">
      <w:pPr>
        <w:pStyle w:val="1"/>
        <w:spacing w:beforeLines="0" w:before="0"/>
        <w:contextualSpacing w:val="0"/>
      </w:pPr>
      <w:r>
        <w:rPr>
          <w:rFonts w:hint="eastAsia"/>
        </w:rPr>
        <w:t>図表</w:t>
      </w:r>
    </w:p>
    <w:p w14:paraId="5A623E53" w14:textId="77777777" w:rsidR="003B0229" w:rsidRDefault="00B03545" w:rsidP="00AE03DB">
      <w:pPr>
        <w:pStyle w:val="a0"/>
        <w:spacing w:line="240" w:lineRule="auto"/>
        <w:ind w:firstLine="220"/>
        <w:contextualSpacing w:val="0"/>
        <w:rPr>
          <w:sz w:val="21"/>
          <w:szCs w:val="21"/>
        </w:rPr>
      </w:pPr>
      <w:r w:rsidRPr="00252528">
        <w:rPr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22FA2D" wp14:editId="6F60E4FD">
                <wp:simplePos x="0" y="0"/>
                <wp:positionH relativeFrom="column">
                  <wp:posOffset>3998595</wp:posOffset>
                </wp:positionH>
                <wp:positionV relativeFrom="paragraph">
                  <wp:posOffset>84201</wp:posOffset>
                </wp:positionV>
                <wp:extent cx="2331720" cy="36957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6C77042F" w14:textId="77777777" w:rsidR="00875D20" w:rsidRPr="003675BE" w:rsidRDefault="00875D20" w:rsidP="003F7C24">
                            <w:pP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3675BE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Fig. 2 Figure caption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2FA2D" id="Text Box 9" o:spid="_x0000_s1029" type="#_x0000_t202" style="position:absolute;left:0;text-align:left;margin-left:314.85pt;margin-top:6.65pt;width:183.6pt;height:29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" filled="f" stroked="f">
                <v:textbox inset="5.85pt,.7pt,5.85pt,.7pt">
                  <w:txbxContent>
                    <w:p w14:paraId="6C77042F" w14:textId="77777777" w:rsidR="00875D20" w:rsidRPr="003675BE" w:rsidRDefault="00875D20" w:rsidP="003F7C24">
                      <w:pPr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3675BE">
                        <w:rPr>
                          <w:rFonts w:ascii="Times New Roman" w:hAnsi="Times New Roman"/>
                          <w:sz w:val="21"/>
                          <w:szCs w:val="21"/>
                        </w:rPr>
                        <w:t>Fig. 2 Figure caption</w:t>
                      </w:r>
                    </w:p>
                  </w:txbxContent>
                </v:textbox>
              </v:shape>
            </w:pict>
          </mc:Fallback>
        </mc:AlternateContent>
      </w:r>
      <w:r w:rsidR="003F7C24" w:rsidRPr="00A42EBB">
        <w:rPr>
          <w:rFonts w:hint="eastAsia"/>
          <w:sz w:val="21"/>
          <w:szCs w:val="21"/>
        </w:rPr>
        <w:t>図および写真のタイトルは下に，表のタイトルは上に配置するようにしてください．</w:t>
      </w:r>
    </w:p>
    <w:p w14:paraId="31FE4407" w14:textId="534D5FD5" w:rsidR="003F7C24" w:rsidRDefault="003B0229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79E4B4C7" w14:textId="0145C639" w:rsidR="00120699" w:rsidRDefault="00120699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</w:p>
    <w:p w14:paraId="02848A94" w14:textId="79FD959B" w:rsidR="003F7C24" w:rsidRDefault="003F7C24" w:rsidP="00AE03DB">
      <w:pPr>
        <w:pStyle w:val="1"/>
        <w:spacing w:beforeLines="0" w:before="0"/>
        <w:ind w:leftChars="50" w:left="100"/>
        <w:contextualSpacing w:val="0"/>
      </w:pPr>
      <w:bookmarkStart w:id="0" w:name="_Hlk199709138"/>
      <w:r>
        <w:rPr>
          <w:rFonts w:hint="eastAsia"/>
        </w:rPr>
        <w:t>謝辞</w:t>
      </w:r>
    </w:p>
    <w:p w14:paraId="31C4EE90" w14:textId="07B74BD7" w:rsidR="003F7C24" w:rsidRDefault="003F7C24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  <w:r w:rsidRPr="00A42EBB">
        <w:rPr>
          <w:rFonts w:hint="eastAsia"/>
          <w:sz w:val="21"/>
          <w:szCs w:val="21"/>
        </w:rPr>
        <w:t>予稿の枚数</w:t>
      </w:r>
      <w:r w:rsidRPr="0023150D">
        <w:rPr>
          <w:rFonts w:hint="eastAsia"/>
          <w:color w:val="auto"/>
          <w:sz w:val="21"/>
          <w:szCs w:val="21"/>
        </w:rPr>
        <w:t>は</w:t>
      </w:r>
      <w:r w:rsidR="00C420A1" w:rsidRPr="0023150D">
        <w:rPr>
          <w:rFonts w:hint="eastAsia"/>
          <w:color w:val="auto"/>
          <w:sz w:val="21"/>
          <w:szCs w:val="21"/>
        </w:rPr>
        <w:t>，</w:t>
      </w:r>
      <w:r w:rsidRPr="0023150D">
        <w:rPr>
          <w:rFonts w:hint="eastAsia"/>
          <w:color w:val="auto"/>
          <w:sz w:val="21"/>
          <w:szCs w:val="21"/>
        </w:rPr>
        <w:t>1</w:t>
      </w:r>
      <w:r w:rsidRPr="0023150D">
        <w:rPr>
          <w:rFonts w:hint="eastAsia"/>
          <w:color w:val="auto"/>
          <w:sz w:val="21"/>
          <w:szCs w:val="21"/>
        </w:rPr>
        <w:t>ページ以内に収めて頂きますよう</w:t>
      </w:r>
      <w:r w:rsidR="00C420A1" w:rsidRPr="0023150D">
        <w:rPr>
          <w:rFonts w:hint="eastAsia"/>
          <w:color w:val="auto"/>
          <w:sz w:val="21"/>
          <w:szCs w:val="21"/>
        </w:rPr>
        <w:t>，</w:t>
      </w:r>
      <w:r w:rsidRPr="00A42EBB">
        <w:rPr>
          <w:rFonts w:hint="eastAsia"/>
          <w:sz w:val="21"/>
          <w:szCs w:val="21"/>
        </w:rPr>
        <w:t>お願い致します</w:t>
      </w:r>
      <w:r w:rsidR="00C420A1" w:rsidRPr="00A42EBB">
        <w:rPr>
          <w:rFonts w:hint="eastAsia"/>
          <w:sz w:val="21"/>
          <w:szCs w:val="21"/>
        </w:rPr>
        <w:t>．</w:t>
      </w:r>
    </w:p>
    <w:p w14:paraId="5B1A35B0" w14:textId="77777777" w:rsidR="00AE03DB" w:rsidRPr="00A42EBB" w:rsidRDefault="00AE03DB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</w:p>
    <w:bookmarkEnd w:id="0"/>
    <w:p w14:paraId="6B00D6E4" w14:textId="4E708E9D" w:rsidR="003F7C24" w:rsidRPr="003E0DD0" w:rsidRDefault="003F7C24" w:rsidP="00AE03DB">
      <w:pPr>
        <w:pStyle w:val="a9"/>
        <w:spacing w:beforeLines="0" w:before="0"/>
        <w:contextualSpacing w:val="0"/>
      </w:pPr>
      <w:r w:rsidRPr="003E0DD0">
        <w:rPr>
          <w:rFonts w:hint="eastAsia"/>
        </w:rPr>
        <w:t>参考文献</w:t>
      </w:r>
    </w:p>
    <w:p w14:paraId="2A00D70A" w14:textId="60B7988B" w:rsidR="00C26853" w:rsidRDefault="00FB2C90" w:rsidP="00AE03DB">
      <w:pPr>
        <w:pStyle w:val="Reference"/>
        <w:tabs>
          <w:tab w:val="clear" w:pos="397"/>
        </w:tabs>
        <w:ind w:left="284" w:hanging="284"/>
      </w:pPr>
      <w:r>
        <w:rPr>
          <w:rFonts w:hint="eastAsia"/>
        </w:rPr>
        <w:t>T</w:t>
      </w:r>
      <w:r w:rsidR="003F7C24" w:rsidRPr="00210ABD">
        <w:t>.</w:t>
      </w:r>
      <w:r>
        <w:rPr>
          <w:rFonts w:hint="eastAsia"/>
        </w:rPr>
        <w:t>Ishimoto</w:t>
      </w:r>
      <w:r w:rsidR="003F7C24" w:rsidRPr="00210ABD">
        <w:t xml:space="preserve">, </w:t>
      </w:r>
      <w:r w:rsidR="006A44E1">
        <w:rPr>
          <w:rFonts w:hint="eastAsia"/>
        </w:rPr>
        <w:t>K</w:t>
      </w:r>
      <w:r w:rsidR="003F7C24" w:rsidRPr="00210ABD">
        <w:t>.</w:t>
      </w:r>
      <w:r w:rsidR="002173BC">
        <w:rPr>
          <w:rFonts w:hint="eastAsia"/>
        </w:rPr>
        <w:t>Hagihara, K.Hisamoto, S.H.Sun, T.Nakano</w:t>
      </w:r>
      <w:r w:rsidR="003F7C24" w:rsidRPr="00210ABD">
        <w:t>: “</w:t>
      </w:r>
      <w:r w:rsidR="0074164E" w:rsidRPr="0074164E">
        <w:t>Crystallographic texture control of beta-type Ti–15Mo–5Zr–3Al alloy by selective laser melting for the development of novel implants with a biocompatible low Young's modulus</w:t>
      </w:r>
      <w:r w:rsidR="00A513F4">
        <w:t>”</w:t>
      </w:r>
      <w:r w:rsidR="003F7C24" w:rsidRPr="00210ABD">
        <w:t xml:space="preserve">, </w:t>
      </w:r>
      <w:r w:rsidR="00A513F4">
        <w:rPr>
          <w:rFonts w:hint="eastAsia"/>
        </w:rPr>
        <w:t>Scripta Materialia</w:t>
      </w:r>
      <w:r w:rsidR="003F7C24" w:rsidRPr="00210ABD">
        <w:t xml:space="preserve">, </w:t>
      </w:r>
      <w:r w:rsidR="00BA2E1C">
        <w:rPr>
          <w:rFonts w:hint="eastAsia"/>
        </w:rPr>
        <w:t xml:space="preserve">132 </w:t>
      </w:r>
      <w:r w:rsidR="00A513F4">
        <w:rPr>
          <w:rFonts w:hint="eastAsia"/>
        </w:rPr>
        <w:t>(</w:t>
      </w:r>
      <w:r w:rsidR="003F7C24" w:rsidRPr="00210ABD">
        <w:t>201</w:t>
      </w:r>
      <w:r w:rsidR="00A513F4">
        <w:rPr>
          <w:rFonts w:hint="eastAsia"/>
        </w:rPr>
        <w:t xml:space="preserve">7) </w:t>
      </w:r>
      <w:r w:rsidR="00BA2E1C">
        <w:rPr>
          <w:rFonts w:hint="eastAsia"/>
        </w:rPr>
        <w:t>pp.34-38</w:t>
      </w:r>
      <w:r w:rsidR="003F7C24" w:rsidRPr="00210ABD">
        <w:t xml:space="preserve"> </w:t>
      </w:r>
    </w:p>
    <w:p w14:paraId="0A0784EB" w14:textId="329BA3A2" w:rsidR="00C26853" w:rsidRDefault="00A178D1" w:rsidP="00AE03DB">
      <w:pPr>
        <w:pStyle w:val="Reference"/>
        <w:tabs>
          <w:tab w:val="clear" w:pos="397"/>
        </w:tabs>
        <w:ind w:left="284" w:hanging="284"/>
      </w:pPr>
      <w:r>
        <w:rPr>
          <w:rFonts w:hint="eastAsia"/>
        </w:rPr>
        <w:t>日本</w:t>
      </w:r>
      <w:r w:rsidR="00901F43">
        <w:rPr>
          <w:rFonts w:hint="eastAsia"/>
        </w:rPr>
        <w:t>英恵夢</w:t>
      </w:r>
      <w:r w:rsidR="00C420A1" w:rsidRPr="00A65994">
        <w:t>，</w:t>
      </w:r>
      <w:r w:rsidR="00901F43">
        <w:rPr>
          <w:rFonts w:hint="eastAsia"/>
        </w:rPr>
        <w:t>日本栄絵夢</w:t>
      </w:r>
      <w:r w:rsidR="003F7C24" w:rsidRPr="00A65994">
        <w:t>ほか：</w:t>
      </w:r>
      <w:r w:rsidR="00A147B9" w:rsidRPr="00A65994">
        <w:t>”</w:t>
      </w:r>
      <w:r w:rsidR="00A147B9" w:rsidRPr="00A147B9">
        <w:rPr>
          <w:rFonts w:hint="eastAsia"/>
        </w:rPr>
        <w:t>金属</w:t>
      </w:r>
      <w:r w:rsidR="00A147B9" w:rsidRPr="00A147B9">
        <w:rPr>
          <w:rFonts w:hint="eastAsia"/>
        </w:rPr>
        <w:t>AM</w:t>
      </w:r>
      <w:r w:rsidR="007F70AC">
        <w:rPr>
          <w:rFonts w:hint="eastAsia"/>
        </w:rPr>
        <w:t>で</w:t>
      </w:r>
      <w:r w:rsidR="00A147B9" w:rsidRPr="00A147B9">
        <w:rPr>
          <w:rFonts w:hint="eastAsia"/>
        </w:rPr>
        <w:t>の基礎研究</w:t>
      </w:r>
      <w:r w:rsidR="00A147B9">
        <w:t>”</w:t>
      </w:r>
      <w:r w:rsidR="00C420A1">
        <w:t>，</w:t>
      </w:r>
      <w:r w:rsidR="00F24272">
        <w:rPr>
          <w:rFonts w:hint="eastAsia"/>
        </w:rPr>
        <w:t>AM</w:t>
      </w:r>
      <w:r w:rsidR="00F24272">
        <w:rPr>
          <w:rFonts w:hint="eastAsia"/>
        </w:rPr>
        <w:t>フューチャー</w:t>
      </w:r>
      <w:r w:rsidR="00C420A1">
        <w:t>，</w:t>
      </w:r>
      <w:r w:rsidR="00B34E10">
        <w:rPr>
          <w:rFonts w:hint="eastAsia"/>
        </w:rPr>
        <w:t>1</w:t>
      </w:r>
      <w:r w:rsidR="003F7C24" w:rsidRPr="00210ABD">
        <w:t xml:space="preserve">, </w:t>
      </w:r>
      <w:r w:rsidR="00B34E10">
        <w:rPr>
          <w:rFonts w:hint="eastAsia"/>
        </w:rPr>
        <w:t>(</w:t>
      </w:r>
      <w:r w:rsidR="00B34E10" w:rsidRPr="00210ABD">
        <w:t>20</w:t>
      </w:r>
      <w:r w:rsidR="00B34E10">
        <w:rPr>
          <w:rFonts w:hint="eastAsia"/>
        </w:rPr>
        <w:t xml:space="preserve">25) </w:t>
      </w:r>
      <w:r w:rsidR="003F7C24" w:rsidRPr="00210ABD">
        <w:t>pp.</w:t>
      </w:r>
      <w:r w:rsidR="00B34E10">
        <w:rPr>
          <w:rFonts w:hint="eastAsia"/>
        </w:rPr>
        <w:t>100-105</w:t>
      </w:r>
    </w:p>
    <w:p w14:paraId="1FF16488" w14:textId="06D04027" w:rsidR="002D73DE" w:rsidRDefault="002D73DE" w:rsidP="00AE03DB">
      <w:pPr>
        <w:pStyle w:val="Reference"/>
        <w:tabs>
          <w:tab w:val="clear" w:pos="397"/>
        </w:tabs>
        <w:ind w:left="284" w:hanging="284"/>
      </w:pPr>
      <w:r w:rsidRPr="00210ABD">
        <w:t>日本</w:t>
      </w:r>
      <w:r>
        <w:rPr>
          <w:rFonts w:hint="eastAsia"/>
        </w:rPr>
        <w:t>A</w:t>
      </w:r>
      <w:r w:rsidR="00A178D1">
        <w:rPr>
          <w:rFonts w:hint="eastAsia"/>
        </w:rPr>
        <w:t>dditive Manufacturing</w:t>
      </w:r>
      <w:r w:rsidRPr="00210ABD">
        <w:t>学会編</w:t>
      </w:r>
      <w:r w:rsidRPr="00210ABD">
        <w:t>:</w:t>
      </w:r>
      <w:r w:rsidRPr="00210ABD">
        <w:t>「</w:t>
      </w:r>
      <w:r>
        <w:rPr>
          <w:rFonts w:hint="eastAsia"/>
        </w:rPr>
        <w:t>はじめての</w:t>
      </w:r>
      <w:r>
        <w:rPr>
          <w:rFonts w:hint="eastAsia"/>
        </w:rPr>
        <w:t>3D</w:t>
      </w:r>
      <w:r>
        <w:rPr>
          <w:rFonts w:hint="eastAsia"/>
        </w:rPr>
        <w:t>積層造形</w:t>
      </w:r>
      <w:r w:rsidRPr="00210ABD">
        <w:t>」</w:t>
      </w:r>
      <w:r>
        <w:t>，</w:t>
      </w:r>
      <w:r>
        <w:rPr>
          <w:rFonts w:hint="eastAsia"/>
        </w:rPr>
        <w:t>出版</w:t>
      </w:r>
      <w:r w:rsidRPr="00210ABD">
        <w:t>社</w:t>
      </w:r>
      <w:r>
        <w:rPr>
          <w:rFonts w:hint="eastAsia"/>
        </w:rPr>
        <w:t>名</w:t>
      </w:r>
      <w:r>
        <w:t>，</w:t>
      </w:r>
      <w:r>
        <w:rPr>
          <w:rFonts w:hint="eastAsia"/>
        </w:rPr>
        <w:t>2025</w:t>
      </w:r>
    </w:p>
    <w:p w14:paraId="06AF580C" w14:textId="77777777" w:rsidR="00AE03DB" w:rsidRDefault="00AE03DB" w:rsidP="00AE03DB">
      <w:pPr>
        <w:pStyle w:val="Reference"/>
        <w:numPr>
          <w:ilvl w:val="0"/>
          <w:numId w:val="0"/>
        </w:numPr>
        <w:ind w:left="397" w:hanging="397"/>
      </w:pPr>
    </w:p>
    <w:p w14:paraId="69E20878" w14:textId="77777777" w:rsidR="00E007BE" w:rsidRDefault="00E007BE" w:rsidP="00AE03DB">
      <w:pPr>
        <w:pStyle w:val="Reference"/>
        <w:numPr>
          <w:ilvl w:val="0"/>
          <w:numId w:val="0"/>
        </w:numPr>
        <w:ind w:left="397" w:hanging="397"/>
      </w:pPr>
    </w:p>
    <w:p w14:paraId="0D6BE4B6" w14:textId="3A690498" w:rsidR="009B0E62" w:rsidRDefault="007D0222" w:rsidP="00AE03DB">
      <w:pPr>
        <w:pStyle w:val="Reference"/>
        <w:numPr>
          <w:ilvl w:val="0"/>
          <w:numId w:val="0"/>
        </w:numPr>
        <w:ind w:left="397" w:hanging="39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A326DCB" wp14:editId="30DAFD16">
                <wp:simplePos x="0" y="0"/>
                <wp:positionH relativeFrom="column">
                  <wp:posOffset>-71971</wp:posOffset>
                </wp:positionH>
                <wp:positionV relativeFrom="page">
                  <wp:posOffset>9520813</wp:posOffset>
                </wp:positionV>
                <wp:extent cx="1476375" cy="0"/>
                <wp:effectExtent l="0" t="0" r="0" b="0"/>
                <wp:wrapNone/>
                <wp:docPr id="41558343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F4D30" id="直線コネクタ 2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5.65pt,749.65pt" to="110.6pt,7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" strokecolor="black [3213]" strokeweight=".5pt">
                <v:stroke joinstyle="miter"/>
                <w10:wrap anchory="page"/>
              </v:line>
            </w:pict>
          </mc:Fallback>
        </mc:AlternateContent>
      </w:r>
    </w:p>
    <w:p w14:paraId="303BC643" w14:textId="4A9A43C2" w:rsidR="00EF4A58" w:rsidRPr="00E91463" w:rsidRDefault="002B4DE6" w:rsidP="00AE03DB">
      <w:pPr>
        <w:pStyle w:val="a9"/>
        <w:spacing w:beforeLines="0" w:before="0"/>
        <w:contextualSpacing w:val="0"/>
        <w:rPr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Corresponding author: </w:t>
      </w:r>
      <w:r w:rsidR="0075674B">
        <w:rPr>
          <w:rFonts w:ascii="Times New Roman" w:hAnsi="Times New Roman" w:hint="eastAsia"/>
          <w:sz w:val="20"/>
          <w:szCs w:val="20"/>
        </w:rPr>
        <w:t xml:space="preserve">Author Name, </w:t>
      </w:r>
      <w:hyperlink r:id="rId12" w:history="1">
        <w:r w:rsidR="00EC0F2E" w:rsidRPr="0088040C">
          <w:rPr>
            <w:rStyle w:val="ae"/>
            <w:rFonts w:ascii="Times New Roman" w:hAnsi="Times New Roman"/>
            <w:sz w:val="20"/>
            <w:szCs w:val="20"/>
          </w:rPr>
          <w:t>example@ji-am.jp</w:t>
        </w:r>
      </w:hyperlink>
      <w:r w:rsidR="00070ADC">
        <w:rPr>
          <w:rFonts w:hint="eastAsia"/>
        </w:rPr>
        <w:t xml:space="preserve"> </w:t>
      </w:r>
      <w:r w:rsidR="00CA515D">
        <w:rPr>
          <w:rFonts w:hint="eastAsia"/>
          <w:color w:val="0070C0"/>
          <w:sz w:val="20"/>
          <w:szCs w:val="20"/>
        </w:rPr>
        <w:t>(</w:t>
      </w:r>
      <w:r w:rsidR="00070ADC" w:rsidRPr="000F32D7">
        <w:rPr>
          <w:rFonts w:hint="eastAsia"/>
          <w:color w:val="0070C0"/>
          <w:sz w:val="18"/>
          <w:szCs w:val="18"/>
        </w:rPr>
        <w:t>※</w:t>
      </w:r>
      <w:r w:rsidR="000F32D7">
        <w:rPr>
          <w:rFonts w:hint="eastAsia"/>
          <w:color w:val="0070C0"/>
          <w:sz w:val="18"/>
          <w:szCs w:val="18"/>
        </w:rPr>
        <w:t>アドレスは</w:t>
      </w:r>
      <w:r w:rsidR="00070ADC" w:rsidRPr="000F32D7">
        <w:rPr>
          <w:rFonts w:hint="eastAsia"/>
          <w:color w:val="0070C0"/>
          <w:sz w:val="18"/>
          <w:szCs w:val="18"/>
        </w:rPr>
        <w:t>掲載可</w:t>
      </w:r>
      <w:r w:rsidR="00CA515D">
        <w:rPr>
          <w:rFonts w:hint="eastAsia"/>
          <w:color w:val="0070C0"/>
          <w:sz w:val="18"/>
          <w:szCs w:val="18"/>
        </w:rPr>
        <w:t>であれば</w:t>
      </w:r>
      <w:r w:rsidR="00070ADC" w:rsidRPr="000F32D7">
        <w:rPr>
          <w:rFonts w:hint="eastAsia"/>
          <w:color w:val="0070C0"/>
          <w:sz w:val="18"/>
          <w:szCs w:val="18"/>
        </w:rPr>
        <w:t>。</w:t>
      </w:r>
      <w:r w:rsidR="00CA515D">
        <w:rPr>
          <w:rFonts w:hint="eastAsia"/>
          <w:color w:val="0070C0"/>
          <w:sz w:val="18"/>
          <w:szCs w:val="18"/>
        </w:rPr>
        <w:t>この</w:t>
      </w:r>
      <w:r w:rsidR="00070ADC" w:rsidRPr="000F32D7">
        <w:rPr>
          <w:rFonts w:hint="eastAsia"/>
          <w:color w:val="0070C0"/>
          <w:sz w:val="18"/>
          <w:szCs w:val="18"/>
        </w:rPr>
        <w:t>コメントは削除</w:t>
      </w:r>
      <w:r w:rsidR="00E91463" w:rsidRPr="000F32D7">
        <w:rPr>
          <w:rFonts w:hint="eastAsia"/>
          <w:color w:val="0070C0"/>
          <w:sz w:val="18"/>
          <w:szCs w:val="18"/>
        </w:rPr>
        <w:t>して</w:t>
      </w:r>
      <w:r w:rsidR="003C1A9F">
        <w:rPr>
          <w:rFonts w:hint="eastAsia"/>
          <w:color w:val="0070C0"/>
          <w:sz w:val="18"/>
          <w:szCs w:val="18"/>
        </w:rPr>
        <w:t>下さい</w:t>
      </w:r>
      <w:r w:rsidR="00E91463" w:rsidRPr="000F32D7">
        <w:rPr>
          <w:rFonts w:hint="eastAsia"/>
          <w:color w:val="0070C0"/>
          <w:sz w:val="18"/>
          <w:szCs w:val="18"/>
        </w:rPr>
        <w:t>。</w:t>
      </w:r>
      <w:r w:rsidR="00CA515D">
        <w:rPr>
          <w:rFonts w:hint="eastAsia"/>
          <w:color w:val="0070C0"/>
          <w:sz w:val="20"/>
          <w:szCs w:val="20"/>
        </w:rPr>
        <w:t>)</w:t>
      </w:r>
    </w:p>
    <w:sectPr w:rsidR="00EF4A58" w:rsidRPr="00E91463" w:rsidSect="00D02DD8">
      <w:footerReference w:type="default" r:id="rId13"/>
      <w:pgSz w:w="11900" w:h="16840"/>
      <w:pgMar w:top="1418" w:right="1134" w:bottom="1418" w:left="1134" w:header="1134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FE4D6" w14:textId="77777777" w:rsidR="00E902BA" w:rsidRDefault="00E902BA">
      <w:r>
        <w:separator/>
      </w:r>
    </w:p>
  </w:endnote>
  <w:endnote w:type="continuationSeparator" w:id="0">
    <w:p w14:paraId="3F5934D4" w14:textId="77777777" w:rsidR="00E902BA" w:rsidRDefault="00E902BA">
      <w:r>
        <w:continuationSeparator/>
      </w:r>
    </w:p>
  </w:endnote>
  <w:endnote w:type="continuationNotice" w:id="1">
    <w:p w14:paraId="5FFA0F28" w14:textId="77777777" w:rsidR="00AC578B" w:rsidRDefault="00AC5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48C9" w14:textId="14DC7453" w:rsidR="00875D20" w:rsidRPr="00764AC9" w:rsidRDefault="00F539BA" w:rsidP="003F7C24">
    <w:pPr>
      <w:pStyle w:val="a4"/>
      <w:ind w:right="402"/>
    </w:pPr>
    <w:r>
      <w:rPr>
        <w:rFonts w:hint="eastAsia"/>
      </w:rPr>
      <w:t>日本</w:t>
    </w:r>
    <w:r w:rsidR="004673DB">
      <w:rPr>
        <w:rFonts w:hint="eastAsia"/>
      </w:rPr>
      <w:t>Additive Manufacturing</w:t>
    </w:r>
    <w:r w:rsidR="004673DB">
      <w:rPr>
        <w:rFonts w:hint="eastAsia"/>
      </w:rPr>
      <w:t>学会</w:t>
    </w:r>
    <w:r w:rsidR="004673DB">
      <w:rPr>
        <w:rFonts w:hint="eastAsia"/>
      </w:rPr>
      <w:t xml:space="preserve"> </w:t>
    </w:r>
    <w:r w:rsidR="004673DB">
      <w:rPr>
        <w:rFonts w:hint="eastAsia"/>
      </w:rPr>
      <w:t>第</w:t>
    </w:r>
    <w:r w:rsidR="004673DB">
      <w:rPr>
        <w:rFonts w:hint="eastAsia"/>
      </w:rPr>
      <w:t>1</w:t>
    </w:r>
    <w:r w:rsidR="004673DB">
      <w:rPr>
        <w:rFonts w:hint="eastAsia"/>
      </w:rPr>
      <w:t>回</w:t>
    </w:r>
    <w:r w:rsidR="00875D20" w:rsidRPr="00764AC9">
      <w:rPr>
        <w:rFonts w:hint="eastAsia"/>
      </w:rPr>
      <w:t>講演</w:t>
    </w:r>
    <w:r w:rsidR="004673DB">
      <w:rPr>
        <w:rFonts w:hint="eastAsia"/>
      </w:rPr>
      <w:t>大会講演概要</w:t>
    </w:r>
    <w:r w:rsidR="00875D20" w:rsidRPr="00764AC9">
      <w:rPr>
        <w:rFonts w:hint="eastAsia"/>
      </w:rPr>
      <w:t>集（</w:t>
    </w:r>
    <w:r w:rsidR="00875D20" w:rsidRPr="00764AC9">
      <w:rPr>
        <w:rFonts w:hint="eastAsia"/>
      </w:rPr>
      <w:t>20</w:t>
    </w:r>
    <w:r w:rsidR="00484E30">
      <w:t>2</w:t>
    </w:r>
    <w:r w:rsidR="00D448C5">
      <w:rPr>
        <w:rFonts w:hint="eastAsia"/>
      </w:rPr>
      <w:t>5</w:t>
    </w:r>
    <w:r w:rsidR="00875D20" w:rsidRPr="00764AC9">
      <w:rPr>
        <w:rFonts w:hint="eastAsia"/>
      </w:rPr>
      <w:t>年</w:t>
    </w:r>
    <w:r w:rsidR="00F65999">
      <w:t>9</w:t>
    </w:r>
    <w:r w:rsidR="00875D20" w:rsidRPr="00764AC9">
      <w:rPr>
        <w:rFonts w:hint="eastAsia"/>
      </w:rPr>
      <w:t>月</w:t>
    </w:r>
    <w:r w:rsidR="00410C2B">
      <w:rPr>
        <w:rFonts w:hint="eastAsia"/>
      </w:rPr>
      <w:t>1</w:t>
    </w:r>
    <w:r w:rsidR="00F46F51">
      <w:t>-</w:t>
    </w:r>
    <w:r w:rsidR="00D448C5">
      <w:rPr>
        <w:rFonts w:hint="eastAsia"/>
      </w:rPr>
      <w:t>3</w:t>
    </w:r>
    <w:r w:rsidR="00875D20" w:rsidRPr="00764AC9">
      <w:rPr>
        <w:rFonts w:hint="eastAsia"/>
      </w:rPr>
      <w:t>日）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6849" w14:textId="77777777" w:rsidR="00E902BA" w:rsidRDefault="00E902BA">
      <w:r>
        <w:separator/>
      </w:r>
    </w:p>
  </w:footnote>
  <w:footnote w:type="continuationSeparator" w:id="0">
    <w:p w14:paraId="0F7B9DE9" w14:textId="77777777" w:rsidR="00E902BA" w:rsidRDefault="00E902BA">
      <w:r>
        <w:continuationSeparator/>
      </w:r>
    </w:p>
  </w:footnote>
  <w:footnote w:type="continuationNotice" w:id="1">
    <w:p w14:paraId="64206FCC" w14:textId="77777777" w:rsidR="00AC578B" w:rsidRDefault="00AC57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BCE8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B5061"/>
    <w:multiLevelType w:val="hybridMultilevel"/>
    <w:tmpl w:val="C5E207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A8A74E3"/>
    <w:multiLevelType w:val="hybridMultilevel"/>
    <w:tmpl w:val="EFBEED3A"/>
    <w:lvl w:ilvl="0" w:tplc="0DAE28C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6F513C9"/>
    <w:multiLevelType w:val="multilevel"/>
    <w:tmpl w:val="D6D2BF10"/>
    <w:lvl w:ilvl="0">
      <w:start w:val="1"/>
      <w:numFmt w:val="decimal"/>
      <w:pStyle w:val="1"/>
      <w:suff w:val="space"/>
      <w:lvlText w:val="%1."/>
      <w:lvlJc w:val="center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pStyle w:val="2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66337791"/>
    <w:multiLevelType w:val="hybridMultilevel"/>
    <w:tmpl w:val="7D0A8B92"/>
    <w:lvl w:ilvl="0" w:tplc="CB8AFEF8">
      <w:start w:val="1"/>
      <w:numFmt w:val="decimal"/>
      <w:pStyle w:val="Reference"/>
      <w:lvlText w:val="%1)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731F3EF8"/>
    <w:multiLevelType w:val="multilevel"/>
    <w:tmpl w:val="AA68F23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03427480">
    <w:abstractNumId w:val="3"/>
  </w:num>
  <w:num w:numId="2" w16cid:durableId="769158731">
    <w:abstractNumId w:val="5"/>
  </w:num>
  <w:num w:numId="3" w16cid:durableId="765418611">
    <w:abstractNumId w:val="4"/>
  </w:num>
  <w:num w:numId="4" w16cid:durableId="304361997">
    <w:abstractNumId w:val="0"/>
  </w:num>
  <w:num w:numId="5" w16cid:durableId="102848314">
    <w:abstractNumId w:val="1"/>
  </w:num>
  <w:num w:numId="6" w16cid:durableId="2087148743">
    <w:abstractNumId w:val="2"/>
  </w:num>
  <w:num w:numId="7" w16cid:durableId="339434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2F"/>
    <w:rsid w:val="00055769"/>
    <w:rsid w:val="00056DBC"/>
    <w:rsid w:val="00064097"/>
    <w:rsid w:val="00067E6F"/>
    <w:rsid w:val="00070ADC"/>
    <w:rsid w:val="000B5034"/>
    <w:rsid w:val="000C6D0D"/>
    <w:rsid w:val="000E4E7A"/>
    <w:rsid w:val="000F32D7"/>
    <w:rsid w:val="00111779"/>
    <w:rsid w:val="00120699"/>
    <w:rsid w:val="00124902"/>
    <w:rsid w:val="001305F7"/>
    <w:rsid w:val="001442CD"/>
    <w:rsid w:val="00157E0A"/>
    <w:rsid w:val="00167441"/>
    <w:rsid w:val="00172F1B"/>
    <w:rsid w:val="001857F0"/>
    <w:rsid w:val="00197744"/>
    <w:rsid w:val="001B0C4D"/>
    <w:rsid w:val="001D0D9B"/>
    <w:rsid w:val="001D5FAA"/>
    <w:rsid w:val="001E40C2"/>
    <w:rsid w:val="001F64BD"/>
    <w:rsid w:val="00210494"/>
    <w:rsid w:val="002173BC"/>
    <w:rsid w:val="0022760E"/>
    <w:rsid w:val="0023150D"/>
    <w:rsid w:val="00232C14"/>
    <w:rsid w:val="0023782D"/>
    <w:rsid w:val="00252528"/>
    <w:rsid w:val="00272EC6"/>
    <w:rsid w:val="0027482C"/>
    <w:rsid w:val="002916E8"/>
    <w:rsid w:val="00293775"/>
    <w:rsid w:val="0029468D"/>
    <w:rsid w:val="002A78E5"/>
    <w:rsid w:val="002B1C45"/>
    <w:rsid w:val="002B4DE6"/>
    <w:rsid w:val="002B6904"/>
    <w:rsid w:val="002B700F"/>
    <w:rsid w:val="002D14A4"/>
    <w:rsid w:val="002D695A"/>
    <w:rsid w:val="002D6E2A"/>
    <w:rsid w:val="002D73DE"/>
    <w:rsid w:val="002E2434"/>
    <w:rsid w:val="0030394A"/>
    <w:rsid w:val="0031481F"/>
    <w:rsid w:val="00324A8A"/>
    <w:rsid w:val="00326EC8"/>
    <w:rsid w:val="00330CB1"/>
    <w:rsid w:val="003432B7"/>
    <w:rsid w:val="0035585A"/>
    <w:rsid w:val="00357AC9"/>
    <w:rsid w:val="003621FE"/>
    <w:rsid w:val="003675BE"/>
    <w:rsid w:val="00371FD2"/>
    <w:rsid w:val="003B0229"/>
    <w:rsid w:val="003B049E"/>
    <w:rsid w:val="003B4488"/>
    <w:rsid w:val="003B793B"/>
    <w:rsid w:val="003C1A9F"/>
    <w:rsid w:val="003F05DD"/>
    <w:rsid w:val="003F0A33"/>
    <w:rsid w:val="003F7C24"/>
    <w:rsid w:val="004036F7"/>
    <w:rsid w:val="00410C2B"/>
    <w:rsid w:val="0041244B"/>
    <w:rsid w:val="0042238C"/>
    <w:rsid w:val="004415BE"/>
    <w:rsid w:val="0044214A"/>
    <w:rsid w:val="004425D2"/>
    <w:rsid w:val="00451F6E"/>
    <w:rsid w:val="004673DB"/>
    <w:rsid w:val="00475FB5"/>
    <w:rsid w:val="00476079"/>
    <w:rsid w:val="00480B52"/>
    <w:rsid w:val="00484E30"/>
    <w:rsid w:val="00490EDC"/>
    <w:rsid w:val="00491E48"/>
    <w:rsid w:val="004B4E7B"/>
    <w:rsid w:val="004C7F64"/>
    <w:rsid w:val="004E3FCD"/>
    <w:rsid w:val="004F4D36"/>
    <w:rsid w:val="00507768"/>
    <w:rsid w:val="00516283"/>
    <w:rsid w:val="00517D72"/>
    <w:rsid w:val="00525112"/>
    <w:rsid w:val="005476BA"/>
    <w:rsid w:val="00560B2E"/>
    <w:rsid w:val="0056778C"/>
    <w:rsid w:val="00595D09"/>
    <w:rsid w:val="005A5FD5"/>
    <w:rsid w:val="005C03EB"/>
    <w:rsid w:val="005D5B53"/>
    <w:rsid w:val="005D7D3E"/>
    <w:rsid w:val="006011D8"/>
    <w:rsid w:val="006242ED"/>
    <w:rsid w:val="00626F7D"/>
    <w:rsid w:val="00642961"/>
    <w:rsid w:val="006504C6"/>
    <w:rsid w:val="00660FB0"/>
    <w:rsid w:val="00661F06"/>
    <w:rsid w:val="00665A92"/>
    <w:rsid w:val="006843C3"/>
    <w:rsid w:val="00697DB5"/>
    <w:rsid w:val="006A44E1"/>
    <w:rsid w:val="006A78E9"/>
    <w:rsid w:val="006B0B6E"/>
    <w:rsid w:val="006B42F0"/>
    <w:rsid w:val="006D3885"/>
    <w:rsid w:val="006F0D02"/>
    <w:rsid w:val="007078E1"/>
    <w:rsid w:val="0071595E"/>
    <w:rsid w:val="007208F8"/>
    <w:rsid w:val="00720989"/>
    <w:rsid w:val="00733925"/>
    <w:rsid w:val="0074164E"/>
    <w:rsid w:val="0075674B"/>
    <w:rsid w:val="007679B4"/>
    <w:rsid w:val="00771E3D"/>
    <w:rsid w:val="00776D71"/>
    <w:rsid w:val="00777237"/>
    <w:rsid w:val="0079031B"/>
    <w:rsid w:val="00793FF9"/>
    <w:rsid w:val="007A3B7D"/>
    <w:rsid w:val="007B172B"/>
    <w:rsid w:val="007C0106"/>
    <w:rsid w:val="007D0222"/>
    <w:rsid w:val="007F70AC"/>
    <w:rsid w:val="00802BC9"/>
    <w:rsid w:val="00812D3C"/>
    <w:rsid w:val="0082494A"/>
    <w:rsid w:val="008259F4"/>
    <w:rsid w:val="00827107"/>
    <w:rsid w:val="00830526"/>
    <w:rsid w:val="008442E2"/>
    <w:rsid w:val="00860E94"/>
    <w:rsid w:val="008628FA"/>
    <w:rsid w:val="00865B3E"/>
    <w:rsid w:val="00875D20"/>
    <w:rsid w:val="008774B2"/>
    <w:rsid w:val="00877F5D"/>
    <w:rsid w:val="0088040C"/>
    <w:rsid w:val="0088063F"/>
    <w:rsid w:val="008915B7"/>
    <w:rsid w:val="00897474"/>
    <w:rsid w:val="008A4414"/>
    <w:rsid w:val="008A6974"/>
    <w:rsid w:val="008B205C"/>
    <w:rsid w:val="008D7457"/>
    <w:rsid w:val="00901F43"/>
    <w:rsid w:val="00903DDD"/>
    <w:rsid w:val="00917718"/>
    <w:rsid w:val="00942C3E"/>
    <w:rsid w:val="0096531D"/>
    <w:rsid w:val="00965B42"/>
    <w:rsid w:val="00990C79"/>
    <w:rsid w:val="00997FB6"/>
    <w:rsid w:val="009B0C85"/>
    <w:rsid w:val="009B0E62"/>
    <w:rsid w:val="009C201E"/>
    <w:rsid w:val="009D0EB6"/>
    <w:rsid w:val="00A074AA"/>
    <w:rsid w:val="00A147B9"/>
    <w:rsid w:val="00A178D1"/>
    <w:rsid w:val="00A42EBB"/>
    <w:rsid w:val="00A513F4"/>
    <w:rsid w:val="00A51EB8"/>
    <w:rsid w:val="00A51F2A"/>
    <w:rsid w:val="00A65994"/>
    <w:rsid w:val="00A761B1"/>
    <w:rsid w:val="00AB6FC6"/>
    <w:rsid w:val="00AC578B"/>
    <w:rsid w:val="00AD5B1B"/>
    <w:rsid w:val="00AE03DB"/>
    <w:rsid w:val="00AE21FD"/>
    <w:rsid w:val="00B03545"/>
    <w:rsid w:val="00B17A69"/>
    <w:rsid w:val="00B34E10"/>
    <w:rsid w:val="00B37D12"/>
    <w:rsid w:val="00B400EF"/>
    <w:rsid w:val="00B43DE3"/>
    <w:rsid w:val="00B468B3"/>
    <w:rsid w:val="00B763CF"/>
    <w:rsid w:val="00B81299"/>
    <w:rsid w:val="00BA14AC"/>
    <w:rsid w:val="00BA2E1C"/>
    <w:rsid w:val="00BA497B"/>
    <w:rsid w:val="00BB3869"/>
    <w:rsid w:val="00BE2135"/>
    <w:rsid w:val="00BE6B84"/>
    <w:rsid w:val="00C26853"/>
    <w:rsid w:val="00C27E26"/>
    <w:rsid w:val="00C37E33"/>
    <w:rsid w:val="00C420A1"/>
    <w:rsid w:val="00C448FE"/>
    <w:rsid w:val="00C7438A"/>
    <w:rsid w:val="00CA3668"/>
    <w:rsid w:val="00CA515D"/>
    <w:rsid w:val="00CB5410"/>
    <w:rsid w:val="00CB7038"/>
    <w:rsid w:val="00CC485A"/>
    <w:rsid w:val="00CC5F61"/>
    <w:rsid w:val="00CE13C8"/>
    <w:rsid w:val="00CF248A"/>
    <w:rsid w:val="00D02DD8"/>
    <w:rsid w:val="00D110F3"/>
    <w:rsid w:val="00D34B71"/>
    <w:rsid w:val="00D34E9E"/>
    <w:rsid w:val="00D363F2"/>
    <w:rsid w:val="00D370B0"/>
    <w:rsid w:val="00D448C5"/>
    <w:rsid w:val="00D46013"/>
    <w:rsid w:val="00D720C4"/>
    <w:rsid w:val="00D90E01"/>
    <w:rsid w:val="00D91C33"/>
    <w:rsid w:val="00DA3F4D"/>
    <w:rsid w:val="00DB62D9"/>
    <w:rsid w:val="00DC24E9"/>
    <w:rsid w:val="00DD6533"/>
    <w:rsid w:val="00DE2FBD"/>
    <w:rsid w:val="00DE63F0"/>
    <w:rsid w:val="00DF3BB1"/>
    <w:rsid w:val="00E007BE"/>
    <w:rsid w:val="00E14519"/>
    <w:rsid w:val="00E216CB"/>
    <w:rsid w:val="00E46F72"/>
    <w:rsid w:val="00E50366"/>
    <w:rsid w:val="00E63BE9"/>
    <w:rsid w:val="00E67AC6"/>
    <w:rsid w:val="00E73178"/>
    <w:rsid w:val="00E902BA"/>
    <w:rsid w:val="00E91463"/>
    <w:rsid w:val="00EC0F2E"/>
    <w:rsid w:val="00EC1ED1"/>
    <w:rsid w:val="00EE0351"/>
    <w:rsid w:val="00EE45E7"/>
    <w:rsid w:val="00EF4A58"/>
    <w:rsid w:val="00F14075"/>
    <w:rsid w:val="00F15785"/>
    <w:rsid w:val="00F16287"/>
    <w:rsid w:val="00F24272"/>
    <w:rsid w:val="00F34E78"/>
    <w:rsid w:val="00F43D22"/>
    <w:rsid w:val="00F46F51"/>
    <w:rsid w:val="00F51763"/>
    <w:rsid w:val="00F539BA"/>
    <w:rsid w:val="00F65999"/>
    <w:rsid w:val="00F935D8"/>
    <w:rsid w:val="00FB2C90"/>
    <w:rsid w:val="00FC52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BE57C"/>
  <w15:docId w15:val="{F4F4AFA0-842A-492C-9949-5FE65245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89"/>
    <w:lsdException w:name="footer" w:uiPriority="8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DE3"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0"/>
    <w:link w:val="10"/>
    <w:uiPriority w:val="9"/>
    <w:qFormat/>
    <w:rsid w:val="00210ABD"/>
    <w:pPr>
      <w:keepNext/>
      <w:widowControl/>
      <w:numPr>
        <w:numId w:val="1"/>
      </w:numPr>
      <w:topLinePunct/>
      <w:snapToGrid w:val="0"/>
      <w:spacing w:beforeLines="50" w:before="200"/>
      <w:contextualSpacing/>
      <w:outlineLvl w:val="0"/>
    </w:pPr>
    <w:rPr>
      <w:rFonts w:ascii="Arial" w:eastAsia="ＭＳ Ｐゴシック" w:hAnsi="Arial"/>
      <w:kern w:val="0"/>
      <w:sz w:val="22"/>
    </w:rPr>
  </w:style>
  <w:style w:type="paragraph" w:styleId="2">
    <w:name w:val="heading 2"/>
    <w:basedOn w:val="1"/>
    <w:next w:val="a0"/>
    <w:link w:val="20"/>
    <w:uiPriority w:val="9"/>
    <w:qFormat/>
    <w:rsid w:val="00ED5A1B"/>
    <w:pPr>
      <w:numPr>
        <w:ilvl w:val="1"/>
      </w:numPr>
      <w:jc w:val="left"/>
      <w:outlineLvl w:val="1"/>
    </w:pPr>
  </w:style>
  <w:style w:type="paragraph" w:styleId="3">
    <w:name w:val="heading 3"/>
    <w:basedOn w:val="a"/>
    <w:next w:val="a0"/>
    <w:link w:val="30"/>
    <w:uiPriority w:val="9"/>
    <w:qFormat/>
    <w:rsid w:val="00ED5A1B"/>
    <w:pPr>
      <w:keepNext/>
      <w:widowControl/>
      <w:numPr>
        <w:ilvl w:val="2"/>
        <w:numId w:val="1"/>
      </w:numPr>
      <w:topLinePunct/>
      <w:snapToGrid w:val="0"/>
      <w:spacing w:line="240" w:lineRule="atLeast"/>
      <w:contextualSpacing/>
      <w:outlineLvl w:val="2"/>
    </w:pPr>
    <w:rPr>
      <w:rFonts w:ascii="Arial" w:eastAsia="ＭＳ Ｐゴシック" w:hAnsi="Arial"/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89"/>
    <w:rsid w:val="00ED5A1B"/>
    <w:pPr>
      <w:tabs>
        <w:tab w:val="center" w:pos="4252"/>
        <w:tab w:val="right" w:pos="8504"/>
      </w:tabs>
      <w:snapToGrid w:val="0"/>
    </w:pPr>
  </w:style>
  <w:style w:type="paragraph" w:styleId="11">
    <w:name w:val="toc 1"/>
    <w:basedOn w:val="a"/>
    <w:next w:val="a"/>
    <w:autoRedefine/>
    <w:uiPriority w:val="39"/>
    <w:semiHidden/>
    <w:unhideWhenUsed/>
    <w:rsid w:val="00EC08A6"/>
  </w:style>
  <w:style w:type="character" w:customStyle="1" w:styleId="10">
    <w:name w:val="見出し 1 (文字)"/>
    <w:link w:val="1"/>
    <w:uiPriority w:val="9"/>
    <w:rsid w:val="00210ABD"/>
    <w:rPr>
      <w:rFonts w:ascii="Arial" w:eastAsia="ＭＳ Ｐゴシック" w:hAnsi="Arial"/>
      <w:sz w:val="22"/>
      <w:szCs w:val="24"/>
    </w:rPr>
  </w:style>
  <w:style w:type="character" w:customStyle="1" w:styleId="20">
    <w:name w:val="見出し 2 (文字)"/>
    <w:link w:val="2"/>
    <w:uiPriority w:val="9"/>
    <w:rsid w:val="00ED5A1B"/>
    <w:rPr>
      <w:rFonts w:ascii="Arial" w:eastAsia="ＭＳ Ｐゴシック" w:hAnsi="Arial" w:cs="Times New Roman"/>
      <w:kern w:val="0"/>
      <w:sz w:val="22"/>
    </w:rPr>
  </w:style>
  <w:style w:type="character" w:customStyle="1" w:styleId="30">
    <w:name w:val="見出し 3 (文字)"/>
    <w:link w:val="3"/>
    <w:uiPriority w:val="9"/>
    <w:rsid w:val="00ED5A1B"/>
    <w:rPr>
      <w:rFonts w:ascii="Arial" w:eastAsia="ＭＳ Ｐゴシック" w:hAnsi="Arial" w:cs="Times New Roman"/>
      <w:b/>
      <w:kern w:val="0"/>
      <w:sz w:val="20"/>
      <w:szCs w:val="20"/>
    </w:rPr>
  </w:style>
  <w:style w:type="paragraph" w:styleId="a0">
    <w:name w:val="Body Text"/>
    <w:link w:val="a6"/>
    <w:uiPriority w:val="99"/>
    <w:unhideWhenUsed/>
    <w:qFormat/>
    <w:rsid w:val="00005DD8"/>
    <w:pPr>
      <w:topLinePunct/>
      <w:autoSpaceDE w:val="0"/>
      <w:autoSpaceDN w:val="0"/>
      <w:adjustRightInd w:val="0"/>
      <w:snapToGrid w:val="0"/>
      <w:spacing w:line="240" w:lineRule="exact"/>
      <w:ind w:right="66" w:firstLineChars="100" w:firstLine="200"/>
      <w:contextualSpacing/>
      <w:jc w:val="both"/>
    </w:pPr>
    <w:rPr>
      <w:rFonts w:ascii="Times New Roman" w:eastAsia="ＭＳ Ｐ明朝" w:hAnsi="Times New Roman"/>
      <w:noProof/>
      <w:color w:val="000000"/>
      <w:kern w:val="2"/>
      <w:szCs w:val="24"/>
    </w:rPr>
  </w:style>
  <w:style w:type="character" w:customStyle="1" w:styleId="a6">
    <w:name w:val="本文 (文字)"/>
    <w:link w:val="a0"/>
    <w:uiPriority w:val="99"/>
    <w:rsid w:val="00005DD8"/>
    <w:rPr>
      <w:rFonts w:ascii="Times New Roman" w:eastAsia="ＭＳ Ｐ明朝" w:hAnsi="Times New Roman"/>
      <w:noProof/>
      <w:color w:val="000000"/>
      <w:kern w:val="2"/>
      <w:szCs w:val="24"/>
      <w:lang w:val="en-US" w:eastAsia="ja-JP" w:bidi="ar-SA"/>
    </w:rPr>
  </w:style>
  <w:style w:type="paragraph" w:customStyle="1" w:styleId="a7">
    <w:name w:val="題目"/>
    <w:qFormat/>
    <w:rsid w:val="00196FDD"/>
    <w:pPr>
      <w:keepNext/>
      <w:suppressLineNumbers/>
      <w:topLinePunct/>
      <w:snapToGrid w:val="0"/>
      <w:spacing w:after="240" w:line="240" w:lineRule="atLeast"/>
      <w:ind w:rightChars="201" w:right="402"/>
      <w:jc w:val="center"/>
      <w:outlineLvl w:val="0"/>
    </w:pPr>
    <w:rPr>
      <w:rFonts w:ascii="ＭＳ Ｐゴシック" w:eastAsia="ＭＳ Ｐゴシック" w:hAnsi="ＭＳ Ｐゴシック"/>
      <w:b/>
      <w:sz w:val="28"/>
      <w:szCs w:val="32"/>
    </w:rPr>
  </w:style>
  <w:style w:type="paragraph" w:customStyle="1" w:styleId="a8">
    <w:name w:val="著者・所属"/>
    <w:qFormat/>
    <w:rsid w:val="00ED5A1B"/>
    <w:pPr>
      <w:keepNext/>
      <w:topLinePunct/>
      <w:snapToGrid w:val="0"/>
      <w:spacing w:afterLines="50" w:line="240" w:lineRule="atLeast"/>
      <w:jc w:val="center"/>
    </w:pPr>
    <w:rPr>
      <w:rFonts w:ascii="ＭＳ Ｐ明朝" w:eastAsia="ＭＳ Ｐ明朝" w:hAnsi="ＭＳ Ｐ明朝"/>
      <w:kern w:val="2"/>
      <w:sz w:val="22"/>
      <w:szCs w:val="21"/>
    </w:rPr>
  </w:style>
  <w:style w:type="paragraph" w:customStyle="1" w:styleId="Reference">
    <w:name w:val="Reference"/>
    <w:basedOn w:val="a"/>
    <w:uiPriority w:val="9"/>
    <w:qFormat/>
    <w:rsid w:val="00210ABD"/>
    <w:pPr>
      <w:widowControl/>
      <w:numPr>
        <w:numId w:val="3"/>
      </w:numPr>
      <w:snapToGrid w:val="0"/>
    </w:pPr>
    <w:rPr>
      <w:rFonts w:ascii="Times New Roman" w:eastAsia="ＭＳ Ｐ明朝" w:hAnsi="Times New Roman"/>
      <w:sz w:val="18"/>
      <w:szCs w:val="21"/>
    </w:rPr>
  </w:style>
  <w:style w:type="paragraph" w:customStyle="1" w:styleId="a9">
    <w:name w:val="謝辞・参考文献見出し"/>
    <w:basedOn w:val="2"/>
    <w:qFormat/>
    <w:rsid w:val="00210ABD"/>
    <w:pPr>
      <w:numPr>
        <w:ilvl w:val="0"/>
        <w:numId w:val="0"/>
      </w:numPr>
    </w:pPr>
  </w:style>
  <w:style w:type="character" w:customStyle="1" w:styleId="a5">
    <w:name w:val="ヘッダー (文字)"/>
    <w:link w:val="a4"/>
    <w:uiPriority w:val="89"/>
    <w:rsid w:val="00ED5A1B"/>
    <w:rPr>
      <w:sz w:val="20"/>
    </w:rPr>
  </w:style>
  <w:style w:type="paragraph" w:styleId="aa">
    <w:name w:val="footer"/>
    <w:basedOn w:val="a"/>
    <w:link w:val="ab"/>
    <w:uiPriority w:val="89"/>
    <w:rsid w:val="00ED5A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89"/>
    <w:rsid w:val="00ED5A1B"/>
    <w:rPr>
      <w:sz w:val="20"/>
    </w:rPr>
  </w:style>
  <w:style w:type="paragraph" w:styleId="ac">
    <w:name w:val="List Paragraph"/>
    <w:basedOn w:val="a"/>
    <w:rsid w:val="00525112"/>
    <w:pPr>
      <w:ind w:leftChars="400" w:left="840"/>
    </w:pPr>
  </w:style>
  <w:style w:type="table" w:styleId="ad">
    <w:name w:val="Table Grid"/>
    <w:basedOn w:val="a2"/>
    <w:uiPriority w:val="59"/>
    <w:rsid w:val="004E3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rsid w:val="00EC0F2E"/>
    <w:rPr>
      <w:color w:val="0563C1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EC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ample@ji-am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O_aoki\Downloads\JBMES2021_Pro_Templat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054728-2531-459f-a245-c89f33962f6c">
      <Terms xmlns="http://schemas.microsoft.com/office/infopath/2007/PartnerControls"/>
    </lcf76f155ced4ddcb4097134ff3c332f>
    <TaxCatchAll xmlns="ddb9fdec-513c-4e9e-862a-08122168ec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4B3E5697D1B5469C42FB59F9ADD634" ma:contentTypeVersion="18" ma:contentTypeDescription="新しいドキュメントを作成します。" ma:contentTypeScope="" ma:versionID="7bc166923bb63103795e58e2a7b1efeb">
  <xsd:schema xmlns:xsd="http://www.w3.org/2001/XMLSchema" xmlns:xs="http://www.w3.org/2001/XMLSchema" xmlns:p="http://schemas.microsoft.com/office/2006/metadata/properties" xmlns:ns2="2c054728-2531-459f-a245-c89f33962f6c" xmlns:ns3="ddb9fdec-513c-4e9e-862a-08122168ecef" targetNamespace="http://schemas.microsoft.com/office/2006/metadata/properties" ma:root="true" ma:fieldsID="1889f301b7742e68c836b21b0c72e5af" ns2:_="" ns3:_="">
    <xsd:import namespace="2c054728-2531-459f-a245-c89f33962f6c"/>
    <xsd:import namespace="ddb9fdec-513c-4e9e-862a-08122168e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4728-2531-459f-a245-c89f33962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22be6d0-8e3e-4f73-a88d-7b60fdb85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fdec-513c-4e9e-862a-08122168e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ebbbd7-b8c1-48c0-9285-a675cd2bd724}" ma:internalName="TaxCatchAll" ma:showField="CatchAllData" ma:web="ddb9fdec-513c-4e9e-862a-08122168e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2EBF-471D-4DDC-B7FB-4BC46CEB6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73634-931C-424A-8075-9DF57D7F9729}">
  <ds:schemaRefs>
    <ds:schemaRef ds:uri="http://schemas.microsoft.com/office/2006/metadata/properties"/>
    <ds:schemaRef ds:uri="http://schemas.microsoft.com/office/infopath/2007/PartnerControls"/>
    <ds:schemaRef ds:uri="2c054728-2531-459f-a245-c89f33962f6c"/>
    <ds:schemaRef ds:uri="ddb9fdec-513c-4e9e-862a-08122168ecef"/>
  </ds:schemaRefs>
</ds:datastoreItem>
</file>

<file path=customXml/itemProps3.xml><?xml version="1.0" encoding="utf-8"?>
<ds:datastoreItem xmlns:ds="http://schemas.openxmlformats.org/officeDocument/2006/customXml" ds:itemID="{59436E95-577F-41C9-8F5F-B964B72FF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54728-2531-459f-a245-c89f33962f6c"/>
    <ds:schemaRef ds:uri="ddb9fdec-513c-4e9e-862a-08122168e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1CC0BA-FB79-43B7-B4B6-0AD12A06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JBMES2021_Pro_Template.dotx</Template>
  <TotalTime>113</TotalTime>
  <Pages>1</Pages>
  <Words>733</Words>
  <Characters>660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東京農工大学BASE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PCO_aoki</dc:creator>
  <cp:keywords/>
  <cp:lastModifiedBy>WATANABE Makoto</cp:lastModifiedBy>
  <cp:revision>152</cp:revision>
  <cp:lastPrinted>2014-05-12T08:58:00Z</cp:lastPrinted>
  <dcterms:created xsi:type="dcterms:W3CDTF">2025-06-01T13:03:00Z</dcterms:created>
  <dcterms:modified xsi:type="dcterms:W3CDTF">2025-06-04T03:00:00Z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0x010100E94B3E5697D1B5469C42FB59F9ADD634</vt:lpwstr>
  </property>
  <property fmtid="{D5CDD505-2E9C-101B-9397-08002B2CF9AE}" pid="3" name="MediaServiceImageTags">
    <vt:lpwstr/>
  </property>
</Properties>
</file>