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4854"/>
        <w:gridCol w:w="50"/>
        <w:gridCol w:w="218"/>
        <w:gridCol w:w="218"/>
        <w:gridCol w:w="218"/>
        <w:gridCol w:w="218"/>
        <w:gridCol w:w="218"/>
      </w:tblGrid>
      <w:tr w:rsidR="00503402" w:rsidRPr="00EF3040" w14:paraId="2AC534EF" w14:textId="77777777" w:rsidTr="00503402">
        <w:trPr>
          <w:trHeight w:hRule="exact" w:val="170"/>
        </w:trPr>
        <w:tc>
          <w:tcPr>
            <w:tcW w:w="1308" w:type="dxa"/>
            <w:gridSpan w:val="6"/>
            <w:vMerge w:val="restart"/>
            <w:noWrap/>
            <w:vAlign w:val="center"/>
            <w:hideMark/>
          </w:tcPr>
          <w:p w14:paraId="6B78F8E2" w14:textId="77777777" w:rsidR="00EF3040" w:rsidRPr="00EF3040" w:rsidRDefault="00EF3040" w:rsidP="00532214">
            <w:r w:rsidRPr="00EF3040">
              <w:rPr>
                <w:rFonts w:hint="eastAsia"/>
              </w:rPr>
              <w:t>X-00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F0F735" w14:textId="77777777" w:rsidR="00EF3040" w:rsidRPr="00EF3040" w:rsidRDefault="00EF3040" w:rsidP="00FA0EB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485E88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5F5CAC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732772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BD2F03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C13D76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5FBA9F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874F0A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EFEDFA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896443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D85361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037F71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3CC54E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69FE19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461133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0E9EA1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E85CCF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3D2E43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24C1F7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3203B6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503402" w:rsidRPr="00EF3040" w14:paraId="7C10CAE2" w14:textId="77777777" w:rsidTr="00503402">
        <w:trPr>
          <w:trHeight w:hRule="exact" w:val="170"/>
        </w:trPr>
        <w:tc>
          <w:tcPr>
            <w:tcW w:w="1308" w:type="dxa"/>
            <w:gridSpan w:val="6"/>
            <w:vMerge/>
            <w:hideMark/>
          </w:tcPr>
          <w:p w14:paraId="6A8C8A2A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9D6931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D940E9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9C08C2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08B359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D53200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EC2496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444842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950DE7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432F69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7E9679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5F9D2A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1D1BD0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C0E650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50462F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A1389D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05BA12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C038FB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56B2FF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1DDB39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6FD37A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503402" w:rsidRPr="00EF3040" w14:paraId="4497C89D" w14:textId="77777777" w:rsidTr="00503402">
        <w:trPr>
          <w:trHeight w:hRule="exact" w:val="170"/>
        </w:trPr>
        <w:tc>
          <w:tcPr>
            <w:tcW w:w="1308" w:type="dxa"/>
            <w:gridSpan w:val="6"/>
            <w:vMerge/>
            <w:hideMark/>
          </w:tcPr>
          <w:p w14:paraId="2B442F99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E2BED8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C06280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8F8FE8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909518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B47D13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2F4D6C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B9E3F4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6AD890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02ECBE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412C76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5372DF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6AC436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F5EE02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B8AAE1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803FA5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1688D6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8C6928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AB278F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194E60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E07FE8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503402" w:rsidRPr="00EF3040" w14:paraId="063BFE14" w14:textId="77777777" w:rsidTr="00503402">
        <w:trPr>
          <w:trHeight w:hRule="exact" w:val="170"/>
        </w:trPr>
        <w:tc>
          <w:tcPr>
            <w:tcW w:w="218" w:type="dxa"/>
            <w:tcBorders>
              <w:left w:val="nil"/>
              <w:bottom w:val="nil"/>
              <w:right w:val="nil"/>
            </w:tcBorders>
            <w:noWrap/>
            <w:hideMark/>
          </w:tcPr>
          <w:p w14:paraId="0DF80701" w14:textId="77777777" w:rsidR="00EF3040" w:rsidRPr="00EF3040" w:rsidRDefault="00EF3040" w:rsidP="00FA0EBB">
            <w:pPr>
              <w:widowControl/>
              <w:spacing w:line="240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  <w:noWrap/>
            <w:hideMark/>
          </w:tcPr>
          <w:p w14:paraId="7F316E47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  <w:noWrap/>
            <w:hideMark/>
          </w:tcPr>
          <w:p w14:paraId="26608D7C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  <w:noWrap/>
            <w:hideMark/>
          </w:tcPr>
          <w:p w14:paraId="612092E7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  <w:noWrap/>
            <w:hideMark/>
          </w:tcPr>
          <w:p w14:paraId="39B0A559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  <w:noWrap/>
            <w:hideMark/>
          </w:tcPr>
          <w:p w14:paraId="48C423B8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9B2243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7E24B5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52E85A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A8B22B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C7DD90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8B8ACB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587166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034639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A9CF67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865BF7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82D964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DA8FD2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CC3180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93B68C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CED16F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45481F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EC9AF7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01B712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D8EFFF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7C0E43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503402" w:rsidRPr="00EF2172" w14:paraId="773F734D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hideMark/>
          </w:tcPr>
          <w:p w14:paraId="468F01A8" w14:textId="77777777" w:rsidR="00EF3040" w:rsidRPr="00EF2172" w:rsidRDefault="004F257A" w:rsidP="00503402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b/>
                <w:bCs/>
                <w:color w:val="FFFFFF"/>
                <w:kern w:val="0"/>
                <w:position w:val="-2"/>
                <w:sz w:val="22"/>
                <w:szCs w:val="22"/>
              </w:rPr>
            </w:pPr>
            <w:r w:rsidRPr="00EF2172">
              <w:rPr>
                <w:rFonts w:ascii="ＭＳ 明朝" w:hAnsi="ＭＳ 明朝" w:cs="ＭＳ Ｐゴシック"/>
                <w:b/>
                <w:bCs/>
                <w:color w:val="FFFFFF"/>
                <w:kern w:val="0"/>
                <w:position w:val="-2"/>
                <w:sz w:val="22"/>
                <w:szCs w:val="22"/>
              </w:rPr>
              <w:t>(タイトル</w:t>
            </w:r>
            <w:r w:rsidRPr="00EF2172">
              <w:rPr>
                <w:rFonts w:ascii="ＭＳ 明朝" w:hAnsi="ＭＳ 明朝" w:cs="ＭＳ Ｐゴシック" w:hint="eastAsia"/>
                <w:b/>
                <w:bCs/>
                <w:color w:val="FFFFFF"/>
                <w:kern w:val="0"/>
                <w:position w:val="-2"/>
                <w:sz w:val="22"/>
                <w:szCs w:val="22"/>
              </w:rPr>
              <w:t>:</w:t>
            </w:r>
            <w:r w:rsidRPr="00EF2172">
              <w:rPr>
                <w:rFonts w:ascii="ＭＳ 明朝" w:hAnsi="ＭＳ 明朝" w:cs="ＭＳ Ｐゴシック"/>
                <w:b/>
                <w:bCs/>
                <w:color w:val="FFFFFF"/>
                <w:kern w:val="0"/>
                <w:position w:val="-2"/>
                <w:sz w:val="22"/>
                <w:szCs w:val="22"/>
              </w:rPr>
              <w:t xml:space="preserve"> MS</w:t>
            </w:r>
            <w:r w:rsidR="00805EAA" w:rsidRPr="00EF2172">
              <w:rPr>
                <w:rFonts w:ascii="ＭＳ 明朝" w:hAnsi="ＭＳ 明朝" w:cs="ＭＳ Ｐゴシック" w:hint="eastAsia"/>
                <w:b/>
                <w:bCs/>
                <w:color w:val="FFFFFF"/>
                <w:kern w:val="0"/>
                <w:position w:val="-2"/>
                <w:sz w:val="22"/>
                <w:szCs w:val="22"/>
              </w:rPr>
              <w:t>明朝、</w:t>
            </w:r>
            <w:r w:rsidRPr="00EF2172">
              <w:rPr>
                <w:rFonts w:ascii="ＭＳ 明朝" w:hAnsi="ＭＳ 明朝" w:cs="ＭＳ Ｐゴシック"/>
                <w:b/>
                <w:bCs/>
                <w:color w:val="FFFFFF"/>
                <w:kern w:val="0"/>
                <w:position w:val="-2"/>
                <w:sz w:val="22"/>
                <w:szCs w:val="22"/>
              </w:rPr>
              <w:t>11pt</w:t>
            </w:r>
            <w:r w:rsidR="00805EAA" w:rsidRPr="00EF2172">
              <w:rPr>
                <w:rFonts w:ascii="ＭＳ 明朝" w:hAnsi="ＭＳ 明朝" w:cs="ＭＳ Ｐゴシック" w:hint="eastAsia"/>
                <w:b/>
                <w:bCs/>
                <w:color w:val="FFFFFF"/>
                <w:kern w:val="0"/>
                <w:position w:val="-2"/>
                <w:sz w:val="22"/>
                <w:szCs w:val="22"/>
              </w:rPr>
              <w:t>、太字</w:t>
            </w:r>
            <w:r w:rsidRPr="00EF2172">
              <w:rPr>
                <w:rFonts w:ascii="ＭＳ 明朝" w:hAnsi="ＭＳ 明朝" w:cs="ＭＳ Ｐゴシック" w:hint="eastAsia"/>
                <w:b/>
                <w:bCs/>
                <w:color w:val="FFFFFF"/>
                <w:kern w:val="0"/>
                <w:position w:val="-2"/>
                <w:sz w:val="22"/>
                <w:szCs w:val="22"/>
              </w:rPr>
              <w:t>)</w:t>
            </w:r>
          </w:p>
        </w:tc>
      </w:tr>
      <w:tr w:rsidR="00503402" w:rsidRPr="00EF2172" w14:paraId="5E5FCF70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837590B" w14:textId="77777777" w:rsidR="00EF3040" w:rsidRPr="00EF2172" w:rsidRDefault="00EF3040" w:rsidP="00503402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b/>
                <w:bCs/>
                <w:color w:val="FFFFFF"/>
                <w:kern w:val="0"/>
                <w:position w:val="-2"/>
                <w:sz w:val="22"/>
                <w:szCs w:val="22"/>
              </w:rPr>
            </w:pPr>
          </w:p>
        </w:tc>
      </w:tr>
      <w:tr w:rsidR="00503402" w:rsidRPr="00EF2172" w14:paraId="2510DEC6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CA5F0BA" w14:textId="77777777" w:rsidR="00EF3040" w:rsidRPr="00EF2172" w:rsidRDefault="00EF3040" w:rsidP="00503402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b/>
                <w:bCs/>
                <w:color w:val="FFFFFF"/>
                <w:kern w:val="0"/>
                <w:position w:val="-2"/>
                <w:sz w:val="22"/>
                <w:szCs w:val="22"/>
              </w:rPr>
            </w:pPr>
          </w:p>
        </w:tc>
      </w:tr>
      <w:tr w:rsidR="00503402" w:rsidRPr="00EF3040" w14:paraId="06A71D37" w14:textId="77777777" w:rsidTr="00503402">
        <w:trPr>
          <w:trHeight w:hRule="exact" w:val="1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3F052F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b/>
                <w:bCs/>
                <w:color w:val="FFFFFF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B698D7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1255DC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74A606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120A7F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298D91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28CEEF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97B02B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4E3983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0132E8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0A995E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AA6FA3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897470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44DDAE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F932C2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1CE816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0062E5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DEA8EE" w14:textId="77777777" w:rsidR="00EF3040" w:rsidRPr="00EF3040" w:rsidRDefault="00EF3040" w:rsidP="00503402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03A613" w14:textId="77777777" w:rsidR="00EF3040" w:rsidRPr="00EF3040" w:rsidRDefault="00EF3040" w:rsidP="00503402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070B27" w14:textId="77777777" w:rsidR="00EF3040" w:rsidRPr="00EF3040" w:rsidRDefault="00EF3040" w:rsidP="00503402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43D8B8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DDE6EF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F11B5F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B3B600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59D119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B7A7A5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503402" w:rsidRPr="00EF3040" w14:paraId="4C7D30E3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4188A44" w14:textId="77777777" w:rsidR="00EF3040" w:rsidRPr="00EF3040" w:rsidRDefault="004F257A" w:rsidP="00503402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著者、発表者に○、所属は</w:t>
            </w:r>
            <w:r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上付き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MS</w:t>
            </w:r>
            <w:r w:rsidR="00805EAA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明朝、</w:t>
            </w:r>
            <w:r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9pt)</w:t>
            </w:r>
          </w:p>
        </w:tc>
      </w:tr>
      <w:tr w:rsidR="00503402" w:rsidRPr="00EF3040" w14:paraId="3CA822AB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9C95AAA" w14:textId="77777777" w:rsidR="00EF3040" w:rsidRPr="00EF3040" w:rsidRDefault="00EF3040" w:rsidP="00503402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503402" w:rsidRPr="00EF3040" w14:paraId="4EC54473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946DE27" w14:textId="77777777" w:rsidR="00EF3040" w:rsidRPr="00EF3040" w:rsidRDefault="00EF3040" w:rsidP="00503402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503402" w:rsidRPr="00EF3040" w14:paraId="26742AFC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0DFD828" w14:textId="77777777" w:rsidR="00EF3040" w:rsidRPr="00EF3040" w:rsidRDefault="00EF3040" w:rsidP="00503402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503402" w:rsidRPr="00EF3040" w14:paraId="0E07D511" w14:textId="77777777" w:rsidTr="00503402">
        <w:trPr>
          <w:trHeight w:hRule="exact" w:val="1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A1BEB8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1E6E86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82EC76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B64648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B302B5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7BCFB1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DB8F64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18E438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F7F99C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2F912A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E0DAA3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30977A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2FEB55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63BE58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8A2516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BDBC25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E7BAB8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F31888" w14:textId="77777777" w:rsidR="00EF3040" w:rsidRPr="00EF3040" w:rsidRDefault="00EF3040" w:rsidP="00503402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0104A1" w14:textId="77777777" w:rsidR="00EF3040" w:rsidRPr="00EF3040" w:rsidRDefault="00EF3040" w:rsidP="00503402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1B6BA1" w14:textId="77777777" w:rsidR="00EF3040" w:rsidRPr="00EF3040" w:rsidRDefault="00EF3040" w:rsidP="00503402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FCE2D9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974CC4" w14:textId="77777777" w:rsidR="00EF3040" w:rsidRPr="0059456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68BBF0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FEE3FF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7D6024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DE08E4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503402" w:rsidRPr="00EF3040" w14:paraId="6DB85293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D85B687" w14:textId="77777777" w:rsidR="00EF3040" w:rsidRPr="00EF3040" w:rsidRDefault="004F257A" w:rsidP="00503402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所属</w:t>
            </w:r>
            <w:r w:rsidR="001D14DE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番号は上付き、所属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は省略</w:t>
            </w:r>
            <w:r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名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MS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明朝</w:t>
            </w:r>
            <w:r w:rsidR="00805EAA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9pt)</w:t>
            </w:r>
          </w:p>
        </w:tc>
      </w:tr>
      <w:tr w:rsidR="00503402" w:rsidRPr="00EF3040" w14:paraId="0FFC5226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344C311" w14:textId="77777777" w:rsidR="00EF3040" w:rsidRPr="00EF3040" w:rsidRDefault="00EF3040" w:rsidP="00503402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503402" w:rsidRPr="00EF3040" w14:paraId="2F790E2F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DE82FA7" w14:textId="77777777" w:rsidR="00EF3040" w:rsidRPr="00EF3040" w:rsidRDefault="00EF3040" w:rsidP="00503402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503402" w:rsidRPr="00EF3040" w14:paraId="1DDE48ED" w14:textId="77777777" w:rsidTr="00503402">
        <w:trPr>
          <w:trHeight w:hRule="exact" w:val="1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21E5DC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7BF904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0D1553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F7E932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B9E70C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E1A6ED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CDBDB3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F32936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80C467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FB5758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52A017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D45306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81B749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616EDE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E72486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70F569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83709F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845570" w14:textId="77777777" w:rsidR="00EF3040" w:rsidRPr="00EF3040" w:rsidRDefault="00EF3040" w:rsidP="00503402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CE5CB7" w14:textId="77777777" w:rsidR="00EF3040" w:rsidRPr="00EF3040" w:rsidRDefault="00EF3040" w:rsidP="00503402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C7A6B5" w14:textId="77777777" w:rsidR="00EF3040" w:rsidRPr="00EF3040" w:rsidRDefault="00EF3040" w:rsidP="00503402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533981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D1FC35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C537C5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F97B72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01C06B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3FBA63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503402" w:rsidRPr="00EF2172" w14:paraId="6ABE993A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hideMark/>
          </w:tcPr>
          <w:p w14:paraId="73A06138" w14:textId="77777777" w:rsidR="00EF3040" w:rsidRPr="00EF2172" w:rsidRDefault="001D14DE" w:rsidP="00503402">
            <w:pPr>
              <w:widowControl/>
              <w:spacing w:line="240" w:lineRule="exact"/>
              <w:jc w:val="center"/>
              <w:rPr>
                <w:rFonts w:eastAsia="ＭＳ Ｐゴシック" w:cs="Times New Roman"/>
                <w:b/>
                <w:bCs/>
                <w:color w:val="FFFFFF"/>
                <w:kern w:val="0"/>
                <w:position w:val="2"/>
                <w:sz w:val="20"/>
                <w:szCs w:val="20"/>
              </w:rPr>
            </w:pPr>
            <w:r w:rsidRPr="00EF2172">
              <w:rPr>
                <w:rFonts w:eastAsia="ＭＳ Ｐゴシック" w:cs="Times New Roman" w:hint="eastAsia"/>
                <w:b/>
                <w:bCs/>
                <w:color w:val="FFFFFF"/>
                <w:kern w:val="0"/>
                <w:position w:val="2"/>
                <w:sz w:val="22"/>
                <w:szCs w:val="22"/>
              </w:rPr>
              <w:t>(</w:t>
            </w:r>
            <w:r w:rsidRPr="00EF2172">
              <w:rPr>
                <w:rFonts w:eastAsia="ＭＳ Ｐゴシック" w:cs="Times New Roman"/>
                <w:b/>
                <w:bCs/>
                <w:color w:val="FFFFFF"/>
                <w:kern w:val="0"/>
                <w:position w:val="2"/>
                <w:sz w:val="22"/>
                <w:szCs w:val="22"/>
              </w:rPr>
              <w:t>Title: Times New Roman, 11pt</w:t>
            </w:r>
            <w:r w:rsidR="00805EAA" w:rsidRPr="00EF2172">
              <w:rPr>
                <w:rFonts w:eastAsia="ＭＳ Ｐゴシック" w:cs="Times New Roman"/>
                <w:b/>
                <w:bCs/>
                <w:color w:val="FFFFFF"/>
                <w:kern w:val="0"/>
                <w:position w:val="2"/>
                <w:sz w:val="22"/>
                <w:szCs w:val="22"/>
              </w:rPr>
              <w:t>, bold</w:t>
            </w:r>
            <w:r w:rsidRPr="00EF2172">
              <w:rPr>
                <w:rFonts w:eastAsia="ＭＳ Ｐゴシック" w:cs="Times New Roman"/>
                <w:b/>
                <w:bCs/>
                <w:color w:val="FFFFFF"/>
                <w:kern w:val="0"/>
                <w:position w:val="2"/>
                <w:sz w:val="22"/>
                <w:szCs w:val="22"/>
              </w:rPr>
              <w:t>)</w:t>
            </w:r>
          </w:p>
        </w:tc>
      </w:tr>
      <w:tr w:rsidR="00503402" w:rsidRPr="00EF2172" w14:paraId="55B1D5EE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D0937E3" w14:textId="77777777" w:rsidR="00EF3040" w:rsidRPr="00EF2172" w:rsidRDefault="00EF3040" w:rsidP="00503402">
            <w:pPr>
              <w:widowControl/>
              <w:spacing w:line="240" w:lineRule="exact"/>
              <w:jc w:val="center"/>
              <w:rPr>
                <w:rFonts w:eastAsia="ＭＳ Ｐゴシック" w:cs="Times New Roman"/>
                <w:b/>
                <w:bCs/>
                <w:color w:val="FFFFFF"/>
                <w:kern w:val="0"/>
                <w:position w:val="2"/>
                <w:sz w:val="20"/>
                <w:szCs w:val="20"/>
              </w:rPr>
            </w:pPr>
          </w:p>
        </w:tc>
      </w:tr>
      <w:tr w:rsidR="00503402" w:rsidRPr="00EF2172" w14:paraId="30B8240A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268FCD4" w14:textId="77777777" w:rsidR="00EF3040" w:rsidRPr="00EF2172" w:rsidRDefault="00EF3040" w:rsidP="00503402">
            <w:pPr>
              <w:widowControl/>
              <w:spacing w:line="240" w:lineRule="exact"/>
              <w:jc w:val="center"/>
              <w:rPr>
                <w:rFonts w:eastAsia="ＭＳ Ｐゴシック" w:cs="Times New Roman"/>
                <w:b/>
                <w:bCs/>
                <w:color w:val="FFFFFF"/>
                <w:kern w:val="0"/>
                <w:position w:val="2"/>
                <w:sz w:val="20"/>
                <w:szCs w:val="20"/>
              </w:rPr>
            </w:pPr>
          </w:p>
        </w:tc>
      </w:tr>
      <w:tr w:rsidR="00503402" w:rsidRPr="00EF2172" w14:paraId="1B6F3DC6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34B5100" w14:textId="77777777" w:rsidR="00EF3040" w:rsidRPr="00EF2172" w:rsidRDefault="00EF3040" w:rsidP="00503402">
            <w:pPr>
              <w:widowControl/>
              <w:spacing w:line="240" w:lineRule="exact"/>
              <w:jc w:val="center"/>
              <w:rPr>
                <w:rFonts w:eastAsia="ＭＳ Ｐゴシック" w:cs="Times New Roman"/>
                <w:b/>
                <w:bCs/>
                <w:color w:val="FFFFFF"/>
                <w:kern w:val="0"/>
                <w:position w:val="2"/>
                <w:sz w:val="20"/>
                <w:szCs w:val="20"/>
              </w:rPr>
            </w:pPr>
          </w:p>
        </w:tc>
      </w:tr>
      <w:tr w:rsidR="00503402" w:rsidRPr="00EF3040" w14:paraId="7ECE0B29" w14:textId="77777777" w:rsidTr="00503402">
        <w:trPr>
          <w:trHeight w:hRule="exact" w:val="1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A1A76E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A0D9E9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D4AD44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07D9A8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35AE3E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6A3A72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50EA8D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4301DC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AB1836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CC8771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74B9E5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0C3061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A8B6D4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7AC8B1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721ACD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7ADE8C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B883EB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A986CA" w14:textId="77777777" w:rsidR="00EF3040" w:rsidRPr="00EF3040" w:rsidRDefault="00EF3040" w:rsidP="00503402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A4EAF7" w14:textId="77777777" w:rsidR="00EF3040" w:rsidRPr="00EF3040" w:rsidRDefault="00EF3040" w:rsidP="00503402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D70209" w14:textId="77777777" w:rsidR="00EF3040" w:rsidRPr="00EF3040" w:rsidRDefault="00EF3040" w:rsidP="00503402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75FA4C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100615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C6309E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43E0D6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153780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FF0776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503402" w:rsidRPr="00594560" w14:paraId="2BDE7F74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18F272B" w14:textId="77777777" w:rsidR="00EF3040" w:rsidRPr="00EF3040" w:rsidRDefault="001D14DE" w:rsidP="00503402">
            <w:pPr>
              <w:widowControl/>
              <w:spacing w:line="240" w:lineRule="exact"/>
              <w:jc w:val="center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  <w:r w:rsidRPr="006D57BC">
              <w:rPr>
                <w:rFonts w:eastAsia="ＭＳ Ｐゴシック" w:cs="Times New Roman"/>
                <w:color w:val="000000"/>
                <w:kern w:val="0"/>
                <w:sz w:val="18"/>
                <w:szCs w:val="18"/>
              </w:rPr>
              <w:t xml:space="preserve">(Authors, </w:t>
            </w:r>
            <w:r w:rsidRPr="006D57BC">
              <w:rPr>
                <w:rFonts w:ascii="ＭＳ 明朝" w:hAnsi="ＭＳ 明朝" w:cs="Times New Roman" w:hint="eastAsia"/>
                <w:color w:val="000000"/>
                <w:kern w:val="0"/>
                <w:sz w:val="18"/>
                <w:szCs w:val="18"/>
              </w:rPr>
              <w:t xml:space="preserve">○ </w:t>
            </w:r>
            <w:r w:rsidRPr="006D57BC">
              <w:rPr>
                <w:rFonts w:eastAsia="ＭＳ Ｐゴシック" w:cs="Times New Roman"/>
                <w:color w:val="000000"/>
                <w:kern w:val="0"/>
                <w:sz w:val="18"/>
                <w:szCs w:val="18"/>
              </w:rPr>
              <w:t>is presenter: Times New Roman, 9pt)</w:t>
            </w:r>
          </w:p>
        </w:tc>
      </w:tr>
      <w:tr w:rsidR="00503402" w:rsidRPr="00EF3040" w14:paraId="66005066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1CC4F06" w14:textId="77777777" w:rsidR="00EF3040" w:rsidRPr="00EF3040" w:rsidRDefault="00EF3040" w:rsidP="00503402">
            <w:pPr>
              <w:widowControl/>
              <w:spacing w:line="240" w:lineRule="exact"/>
              <w:jc w:val="center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27C17351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519543D" w14:textId="77777777" w:rsidR="00EF3040" w:rsidRPr="00EF3040" w:rsidRDefault="00EF3040" w:rsidP="00503402">
            <w:pPr>
              <w:widowControl/>
              <w:spacing w:line="240" w:lineRule="exact"/>
              <w:jc w:val="center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79D48C4D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371A505" w14:textId="77777777" w:rsidR="00EF3040" w:rsidRPr="00EF3040" w:rsidRDefault="00EF3040" w:rsidP="00503402">
            <w:pPr>
              <w:widowControl/>
              <w:spacing w:line="240" w:lineRule="exact"/>
              <w:jc w:val="center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7C8BA208" w14:textId="77777777" w:rsidTr="00503402">
        <w:trPr>
          <w:trHeight w:hRule="exact" w:val="1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175DDB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788C61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AE1558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759BFA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ED727A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4D960D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82417F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1777A3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555B2A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9747E0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AD529C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471CA3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227DB1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3CDF64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52F557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9AE7BE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B93565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424791" w14:textId="77777777" w:rsidR="00EF3040" w:rsidRPr="00EF3040" w:rsidRDefault="00EF3040" w:rsidP="00503402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C08ABF" w14:textId="77777777" w:rsidR="00EF3040" w:rsidRPr="00EF3040" w:rsidRDefault="00EF3040" w:rsidP="00503402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97B201" w14:textId="77777777" w:rsidR="00EF3040" w:rsidRPr="00EF3040" w:rsidRDefault="00EF3040" w:rsidP="00503402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94AA81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5DDE0B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1C3B43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1A6F81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346C93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360C88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503402" w:rsidRPr="00EF3040" w14:paraId="48B46098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3D40AF0" w14:textId="77777777" w:rsidR="001D14DE" w:rsidRPr="00EF3040" w:rsidRDefault="001D14DE" w:rsidP="00503402">
            <w:pPr>
              <w:widowControl/>
              <w:spacing w:line="240" w:lineRule="exact"/>
              <w:jc w:val="center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  <w:r w:rsidRPr="006D57BC">
              <w:rPr>
                <w:rFonts w:eastAsia="ＭＳ Ｐゴシック" w:cs="Times New Roman"/>
                <w:color w:val="000000"/>
                <w:kern w:val="0"/>
                <w:sz w:val="18"/>
                <w:szCs w:val="18"/>
              </w:rPr>
              <w:t>(Abbreviated affiliations:</w:t>
            </w:r>
            <w:r>
              <w:rPr>
                <w:rFonts w:eastAsia="ＭＳ Ｐゴシック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6D57BC">
              <w:rPr>
                <w:rFonts w:eastAsia="ＭＳ Ｐゴシック" w:cs="Times New Roman"/>
                <w:color w:val="000000"/>
                <w:kern w:val="0"/>
                <w:sz w:val="18"/>
                <w:szCs w:val="18"/>
              </w:rPr>
              <w:t>Times New Roman, 9pt)</w:t>
            </w:r>
          </w:p>
        </w:tc>
      </w:tr>
      <w:tr w:rsidR="00503402" w:rsidRPr="00EF3040" w14:paraId="21FE4745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AEA8507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43BF13A4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300E0DC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739A4DEE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4614B81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53980B7B" w14:textId="77777777" w:rsidTr="00503402">
        <w:trPr>
          <w:trHeight w:hRule="exact" w:val="1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AC9AE7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BF318F" w14:textId="77777777" w:rsidR="001D14DE" w:rsidRPr="00EF3040" w:rsidRDefault="001D14DE" w:rsidP="00FA0EBB">
            <w:pPr>
              <w:widowControl/>
              <w:spacing w:line="240" w:lineRule="exac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DD2A26" w14:textId="77777777" w:rsidR="001D14DE" w:rsidRPr="00EF3040" w:rsidRDefault="001D14DE" w:rsidP="00FA0EBB">
            <w:pPr>
              <w:widowControl/>
              <w:spacing w:line="240" w:lineRule="exac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A6AD34" w14:textId="77777777" w:rsidR="001D14DE" w:rsidRPr="00EF3040" w:rsidRDefault="001D14DE" w:rsidP="00FA0EBB">
            <w:pPr>
              <w:widowControl/>
              <w:spacing w:line="240" w:lineRule="exac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F5C9D" w14:textId="77777777" w:rsidR="001D14DE" w:rsidRPr="00EF3040" w:rsidRDefault="001D14DE" w:rsidP="00FA0EBB">
            <w:pPr>
              <w:widowControl/>
              <w:spacing w:line="240" w:lineRule="exac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A0B9C5" w14:textId="77777777" w:rsidR="001D14DE" w:rsidRPr="00EF3040" w:rsidRDefault="001D14DE" w:rsidP="00FA0EBB">
            <w:pPr>
              <w:widowControl/>
              <w:spacing w:line="240" w:lineRule="exac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038006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534EA0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FC5845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D32A8D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45B1C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80C9F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092C97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008E38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5CF3BB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FF0A4D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3AFCBE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FEFDE2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5EA06B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3CF021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BD4F1DD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4F76E4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90C6DF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2A1BC5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784EB2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7005B7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503402" w:rsidRPr="00EF3040" w14:paraId="322F0B88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AFD4AE6" w14:textId="77777777" w:rsidR="001D14DE" w:rsidRPr="00EF3040" w:rsidRDefault="001D14DE" w:rsidP="00532214">
            <w:pPr>
              <w:widowControl/>
              <w:spacing w:line="240" w:lineRule="exac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  <w:r w:rsidRPr="00EF3040">
              <w:rPr>
                <w:rFonts w:eastAsia="ＭＳ Ｐゴシック" w:cs="Times New Roman"/>
                <w:b/>
                <w:bCs/>
                <w:color w:val="000000"/>
                <w:kern w:val="0"/>
                <w:sz w:val="19"/>
                <w:szCs w:val="19"/>
              </w:rPr>
              <w:t>Summary:</w:t>
            </w:r>
            <w:r w:rsidRPr="00EF3040"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532214">
              <w:rPr>
                <w:rFonts w:eastAsia="ＭＳ Ｐゴシック" w:cs="Times New Roman" w:hint="eastAsia"/>
                <w:color w:val="000000"/>
                <w:kern w:val="0"/>
                <w:sz w:val="18"/>
                <w:szCs w:val="18"/>
              </w:rPr>
              <w:t>(</w:t>
            </w:r>
            <w:r w:rsidRPr="00532214">
              <w:rPr>
                <w:rFonts w:eastAsia="ＭＳ Ｐゴシック" w:cs="Times New Roman"/>
                <w:color w:val="000000"/>
                <w:kern w:val="0"/>
                <w:sz w:val="18"/>
                <w:szCs w:val="18"/>
              </w:rPr>
              <w:t>~</w:t>
            </w:r>
            <w:r w:rsidR="00503402">
              <w:rPr>
                <w:rFonts w:eastAsia="ＭＳ Ｐゴシック" w:cs="Times New Roman"/>
                <w:color w:val="000000"/>
                <w:kern w:val="0"/>
                <w:sz w:val="18"/>
                <w:szCs w:val="18"/>
              </w:rPr>
              <w:t>1000</w:t>
            </w:r>
            <w:r w:rsidRPr="00532214">
              <w:rPr>
                <w:rFonts w:eastAsia="ＭＳ Ｐゴシック" w:cs="Times New Roman"/>
                <w:color w:val="000000"/>
                <w:kern w:val="0"/>
                <w:sz w:val="18"/>
                <w:szCs w:val="18"/>
              </w:rPr>
              <w:t xml:space="preserve"> characters</w:t>
            </w:r>
            <w:r w:rsidR="00805EAA" w:rsidRPr="00532214">
              <w:rPr>
                <w:rFonts w:eastAsia="ＭＳ Ｐゴシック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="00805EAA" w:rsidRPr="00532214">
              <w:rPr>
                <w:rFonts w:eastAsia="ＭＳ Ｐゴシック" w:cs="Times New Roman"/>
                <w:color w:val="000000"/>
                <w:kern w:val="0"/>
                <w:sz w:val="18"/>
                <w:szCs w:val="18"/>
              </w:rPr>
              <w:t xml:space="preserve"> Times New Roman, 9pt</w:t>
            </w:r>
            <w:r w:rsidRPr="00532214">
              <w:rPr>
                <w:rFonts w:eastAsia="ＭＳ Ｐゴシック" w:cs="Times New Roman"/>
                <w:color w:val="000000"/>
                <w:kern w:val="0"/>
                <w:sz w:val="18"/>
                <w:szCs w:val="18"/>
              </w:rPr>
              <w:t>)</w:t>
            </w:r>
            <w:r w:rsidR="00532214">
              <w:rPr>
                <w:rFonts w:eastAsia="ＭＳ Ｐゴシック" w:cs="Times New Roman" w:hint="eastAsia"/>
                <w:color w:val="000000"/>
                <w:kern w:val="0"/>
                <w:sz w:val="18"/>
                <w:szCs w:val="18"/>
              </w:rPr>
              <w:t xml:space="preserve">　　　　</w:t>
            </w:r>
          </w:p>
        </w:tc>
      </w:tr>
      <w:tr w:rsidR="00503402" w:rsidRPr="00EF3040" w14:paraId="3CDC6A58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1DA402A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676B56D9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EE878B3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548DAACF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BEFAB5C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4C7312B4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9DE9E7D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487189E7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5A14F71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6FF18071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6C43351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13D081EB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ED95CF9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57742849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114D675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3EB2C261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E3A53EF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74BF4BA7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AD7D2CF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74C42128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9C63AA1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59B47E59" w14:textId="77777777" w:rsidTr="00503402">
        <w:trPr>
          <w:trHeight w:hRule="exact" w:val="1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38E03D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FF3C6E" w14:textId="77777777" w:rsidR="001D14DE" w:rsidRPr="00EF3040" w:rsidRDefault="001D14DE" w:rsidP="00FA0EBB">
            <w:pPr>
              <w:widowControl/>
              <w:spacing w:line="240" w:lineRule="exac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BE319B" w14:textId="77777777" w:rsidR="001D14DE" w:rsidRPr="00EF3040" w:rsidRDefault="001D14DE" w:rsidP="00FA0EBB">
            <w:pPr>
              <w:widowControl/>
              <w:spacing w:line="240" w:lineRule="exac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820BDC" w14:textId="77777777" w:rsidR="001D14DE" w:rsidRPr="00EF3040" w:rsidRDefault="001D14DE" w:rsidP="00FA0EBB">
            <w:pPr>
              <w:widowControl/>
              <w:spacing w:line="240" w:lineRule="exac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0DB6D6" w14:textId="77777777" w:rsidR="001D14DE" w:rsidRPr="00EF3040" w:rsidRDefault="001D14DE" w:rsidP="00FA0EBB">
            <w:pPr>
              <w:widowControl/>
              <w:spacing w:line="240" w:lineRule="exac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2C0742" w14:textId="77777777" w:rsidR="001D14DE" w:rsidRPr="00EF3040" w:rsidRDefault="001D14DE" w:rsidP="00FA0EBB">
            <w:pPr>
              <w:widowControl/>
              <w:spacing w:line="240" w:lineRule="exac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1F4ECE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1F4141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171D3A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C8FFE8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0E25DA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CEC302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1C0104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5FAF67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D8B7B1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0BE0C2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BA5C0D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6A35F0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A42284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CCCBC4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AB1DF52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D0FA59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20EC97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2148E8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F69CEA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EE6C10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503402" w:rsidRPr="00EF3040" w14:paraId="1E61ED88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C6002AE" w14:textId="77777777" w:rsidR="001D14DE" w:rsidRPr="00532214" w:rsidRDefault="001D14DE" w:rsidP="00532214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53221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(要旨文章</w:t>
            </w:r>
            <w:r w:rsidR="0053221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・</w:t>
            </w:r>
            <w:r w:rsidRPr="00532214"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MS</w:t>
            </w:r>
            <w:r w:rsidRPr="0053221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明朝</w:t>
            </w:r>
            <w:r w:rsidR="00805EAA" w:rsidRPr="0053221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、</w:t>
            </w:r>
            <w:r w:rsidRPr="00532214"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9pt</w:t>
            </w:r>
            <w:r w:rsidRPr="0053221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)</w:t>
            </w:r>
            <w:r w:rsidR="0053221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　　　　　　</w:t>
            </w:r>
          </w:p>
          <w:p w14:paraId="0A53D210" w14:textId="77777777"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376A513B" w14:textId="77777777" w:rsidR="001D14DE" w:rsidRPr="00503402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04BB1536" w14:textId="77777777"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182964C1" w14:textId="77777777"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070AF311" w14:textId="77777777"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4A1B9A6F" w14:textId="77777777"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20006433" w14:textId="77777777"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4A10C421" w14:textId="77777777"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00410A65" w14:textId="77777777"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5A388774" w14:textId="77777777"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45B140E9" w14:textId="77777777"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3C1415B8" w14:textId="77777777"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6991FCF9" w14:textId="77777777"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20A2C117" w14:textId="77777777"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1ED640A9" w14:textId="77777777"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1C7B5ACE" w14:textId="77777777"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43574848" w14:textId="77777777"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067CDBE2" w14:textId="77777777"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7F0C2BE3" w14:textId="77777777"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10FCABEA" w14:textId="77777777"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485BDAA4" w14:textId="77777777"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06DFACFC" w14:textId="77777777"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4DFBE622" w14:textId="77777777"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53B89518" w14:textId="77777777"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6B3CA563" w14:textId="77777777"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10A1C7D8" w14:textId="77777777" w:rsidR="001D14DE" w:rsidRDefault="001D14DE" w:rsidP="00532214"/>
          <w:p w14:paraId="297C6D21" w14:textId="77777777" w:rsidR="00503402" w:rsidRDefault="00503402" w:rsidP="00532214"/>
          <w:p w14:paraId="257365A7" w14:textId="77777777" w:rsidR="00503402" w:rsidRDefault="00503402" w:rsidP="00532214"/>
          <w:p w14:paraId="570F8944" w14:textId="77777777" w:rsidR="00503402" w:rsidRPr="00532214" w:rsidRDefault="00503402" w:rsidP="00532214"/>
          <w:p w14:paraId="0A11C821" w14:textId="77777777" w:rsidR="001D14DE" w:rsidRPr="00532214" w:rsidRDefault="001D14DE" w:rsidP="00532214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53221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[(キーワード：数個・</w:t>
            </w:r>
            <w:r w:rsidRPr="00532214"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1</w:t>
            </w:r>
            <w:r w:rsidRPr="0053221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行程度:</w:t>
            </w:r>
            <w:r w:rsidRPr="00532214"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 xml:space="preserve"> MS</w:t>
            </w:r>
            <w:r w:rsidRPr="0053221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明朝</w:t>
            </w:r>
            <w:r w:rsidRPr="00532214"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9pt)</w:t>
            </w:r>
            <w:r w:rsidRPr="0053221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] </w:t>
            </w:r>
            <w:r w:rsidR="0053221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　　　</w:t>
            </w:r>
            <w:r w:rsidRPr="0053221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673745F8" w14:textId="77777777"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4E842CD6" w14:textId="77777777"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3FB8DD3E" w14:textId="77777777"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320C62A6" w14:textId="77777777"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20314CF4" w14:textId="77777777"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503402" w:rsidRPr="00EF3040" w14:paraId="5AC1B4DB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DE2396C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549EF03D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444207B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1092A6D4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0734107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3414B51B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516BB1A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273BED3E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9748C6D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182285E0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1092D7A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07C0AB6F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F76B312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3980A7F0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57D7867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7426B555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7B77596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17CA2E60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C0786C7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40FCDB6C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261E78D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5D2042F6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F7A97D9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0C251B5E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9B5BD1F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003FE9E1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697951B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173D7D33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EFC11A4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5FEB5FB2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CF8CD5E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4DD47A13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3C3139E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46FA7E7E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B5C1765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5884A5AB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2D38AE8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3AEF44CF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3D48495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2598A7C1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82F9CA2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796104BF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C6853BA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0F4FE15D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A000F19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49543346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68577DE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341C24C8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E3FE40A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5FE59A8F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6BBDBA2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445F86AE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6674F72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6DFBB724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FBE98E1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661A54F9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CADE440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36F257A0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B3AB9B0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6471A1E7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A1861EE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6B0EDB24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65D0ED4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14D89A08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3F9E525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2C4E61F1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499D35C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420807EE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6101525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2C89BD00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92506FC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023AE99A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B247F78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5AE6A8AD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920659B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3CD9AF8E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DE1DC9F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15920AC1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630B4BB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</w:tbl>
    <w:p w14:paraId="1EB35705" w14:textId="3BFBA4CE" w:rsidR="00F335BC" w:rsidRDefault="001F3C25" w:rsidP="00F335BC">
      <w:pPr>
        <w:widowControl/>
        <w:spacing w:line="240" w:lineRule="exact"/>
      </w:pPr>
      <w:r>
        <w:rPr>
          <w:rFonts w:ascii="ＭＳ Ｐゴシック" w:eastAsia="ＭＳ Ｐゴシック" w:hAnsi="ＭＳ Ｐゴシック"/>
          <w:sz w:val="21"/>
          <w:szCs w:val="21"/>
        </w:rPr>
        <w:t xml:space="preserve">     </w:t>
      </w:r>
    </w:p>
    <w:p w14:paraId="6CF1964D" w14:textId="0C359547" w:rsidR="001F3C25" w:rsidRPr="00503402" w:rsidRDefault="001F3C25" w:rsidP="00503402">
      <w:pPr>
        <w:widowControl/>
        <w:spacing w:line="240" w:lineRule="exact"/>
        <w:rPr>
          <w:rFonts w:ascii="ＭＳ 明朝" w:hAnsi="ＭＳ 明朝" w:cs="ＭＳ Ｐゴシック"/>
          <w:color w:val="000000"/>
          <w:kern w:val="0"/>
          <w:sz w:val="18"/>
          <w:szCs w:val="18"/>
        </w:rPr>
      </w:pPr>
      <w:r>
        <w:lastRenderedPageBreak/>
        <w:t xml:space="preserve">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sectPr w:rsidR="001F3C25" w:rsidRPr="00503402" w:rsidSect="00503402">
      <w:pgSz w:w="11900" w:h="16840"/>
      <w:pgMar w:top="794" w:right="1134" w:bottom="1134" w:left="130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6AB29" w14:textId="77777777" w:rsidR="00E856D7" w:rsidRDefault="00E856D7" w:rsidP="004A09A3">
      <w:r>
        <w:separator/>
      </w:r>
    </w:p>
  </w:endnote>
  <w:endnote w:type="continuationSeparator" w:id="0">
    <w:p w14:paraId="6D45D6CD" w14:textId="77777777" w:rsidR="00E856D7" w:rsidRDefault="00E856D7" w:rsidP="004A0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40ABF" w14:textId="77777777" w:rsidR="00E856D7" w:rsidRDefault="00E856D7" w:rsidP="004A09A3">
      <w:r>
        <w:separator/>
      </w:r>
    </w:p>
  </w:footnote>
  <w:footnote w:type="continuationSeparator" w:id="0">
    <w:p w14:paraId="658855D2" w14:textId="77777777" w:rsidR="00E856D7" w:rsidRDefault="00E856D7" w:rsidP="004A0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402"/>
    <w:rsid w:val="00003A19"/>
    <w:rsid w:val="00006C30"/>
    <w:rsid w:val="00024976"/>
    <w:rsid w:val="00027963"/>
    <w:rsid w:val="00036294"/>
    <w:rsid w:val="0003771E"/>
    <w:rsid w:val="000505B9"/>
    <w:rsid w:val="000606C3"/>
    <w:rsid w:val="00070C33"/>
    <w:rsid w:val="000738FF"/>
    <w:rsid w:val="00082173"/>
    <w:rsid w:val="0008627D"/>
    <w:rsid w:val="000A576F"/>
    <w:rsid w:val="000B1CB3"/>
    <w:rsid w:val="000B6ADA"/>
    <w:rsid w:val="000B7649"/>
    <w:rsid w:val="000C1769"/>
    <w:rsid w:val="000D168A"/>
    <w:rsid w:val="000D334A"/>
    <w:rsid w:val="000E49C6"/>
    <w:rsid w:val="00141977"/>
    <w:rsid w:val="001818A9"/>
    <w:rsid w:val="00197AEA"/>
    <w:rsid w:val="001A5F1D"/>
    <w:rsid w:val="001B194F"/>
    <w:rsid w:val="001D14DE"/>
    <w:rsid w:val="001F3C25"/>
    <w:rsid w:val="00203355"/>
    <w:rsid w:val="00211590"/>
    <w:rsid w:val="002115D0"/>
    <w:rsid w:val="00231125"/>
    <w:rsid w:val="00250B14"/>
    <w:rsid w:val="00260768"/>
    <w:rsid w:val="00266CE6"/>
    <w:rsid w:val="00271C42"/>
    <w:rsid w:val="0027246F"/>
    <w:rsid w:val="00290E6C"/>
    <w:rsid w:val="00292370"/>
    <w:rsid w:val="002B658E"/>
    <w:rsid w:val="002C0F2E"/>
    <w:rsid w:val="002C1A1F"/>
    <w:rsid w:val="00337335"/>
    <w:rsid w:val="003459E8"/>
    <w:rsid w:val="0037354E"/>
    <w:rsid w:val="0039335E"/>
    <w:rsid w:val="003B64AC"/>
    <w:rsid w:val="003B7F1A"/>
    <w:rsid w:val="003D0B7E"/>
    <w:rsid w:val="003D19EB"/>
    <w:rsid w:val="003E0963"/>
    <w:rsid w:val="00405A8B"/>
    <w:rsid w:val="00407964"/>
    <w:rsid w:val="004149CD"/>
    <w:rsid w:val="00415D47"/>
    <w:rsid w:val="00436D1D"/>
    <w:rsid w:val="004445DA"/>
    <w:rsid w:val="00454474"/>
    <w:rsid w:val="00466DA9"/>
    <w:rsid w:val="004730FF"/>
    <w:rsid w:val="00480199"/>
    <w:rsid w:val="00481C4B"/>
    <w:rsid w:val="004954B4"/>
    <w:rsid w:val="00496725"/>
    <w:rsid w:val="004A09A3"/>
    <w:rsid w:val="004B749C"/>
    <w:rsid w:val="004C0B29"/>
    <w:rsid w:val="004D4C31"/>
    <w:rsid w:val="004E11D2"/>
    <w:rsid w:val="004F257A"/>
    <w:rsid w:val="004F2C77"/>
    <w:rsid w:val="00503402"/>
    <w:rsid w:val="005255E6"/>
    <w:rsid w:val="0053155D"/>
    <w:rsid w:val="00532214"/>
    <w:rsid w:val="0054033D"/>
    <w:rsid w:val="00544D3F"/>
    <w:rsid w:val="00544DF0"/>
    <w:rsid w:val="00564F1C"/>
    <w:rsid w:val="005668C5"/>
    <w:rsid w:val="005678A7"/>
    <w:rsid w:val="00586878"/>
    <w:rsid w:val="00594560"/>
    <w:rsid w:val="005B7DCD"/>
    <w:rsid w:val="005C7B1B"/>
    <w:rsid w:val="005E1B96"/>
    <w:rsid w:val="005E25CC"/>
    <w:rsid w:val="005E5911"/>
    <w:rsid w:val="005F20E9"/>
    <w:rsid w:val="006237C9"/>
    <w:rsid w:val="00641A72"/>
    <w:rsid w:val="006469B8"/>
    <w:rsid w:val="006517A0"/>
    <w:rsid w:val="006D0C5F"/>
    <w:rsid w:val="006D5528"/>
    <w:rsid w:val="006D747E"/>
    <w:rsid w:val="006E65CA"/>
    <w:rsid w:val="00707FE3"/>
    <w:rsid w:val="007230AA"/>
    <w:rsid w:val="007249EB"/>
    <w:rsid w:val="00737E4C"/>
    <w:rsid w:val="00743E2B"/>
    <w:rsid w:val="00747FC7"/>
    <w:rsid w:val="00763D9F"/>
    <w:rsid w:val="007A50A3"/>
    <w:rsid w:val="007D4E0B"/>
    <w:rsid w:val="007F0AE6"/>
    <w:rsid w:val="008017DE"/>
    <w:rsid w:val="00801BE4"/>
    <w:rsid w:val="00805EAA"/>
    <w:rsid w:val="00810545"/>
    <w:rsid w:val="008218E0"/>
    <w:rsid w:val="008366DA"/>
    <w:rsid w:val="00847C45"/>
    <w:rsid w:val="008840A7"/>
    <w:rsid w:val="00885BE9"/>
    <w:rsid w:val="00890307"/>
    <w:rsid w:val="008933F5"/>
    <w:rsid w:val="00897F1B"/>
    <w:rsid w:val="008B42C3"/>
    <w:rsid w:val="008B6C89"/>
    <w:rsid w:val="008D131C"/>
    <w:rsid w:val="008F1C52"/>
    <w:rsid w:val="00911598"/>
    <w:rsid w:val="009273EC"/>
    <w:rsid w:val="00971C4B"/>
    <w:rsid w:val="009C3A8A"/>
    <w:rsid w:val="00A642C0"/>
    <w:rsid w:val="00AB63B4"/>
    <w:rsid w:val="00AD7456"/>
    <w:rsid w:val="00AF7D54"/>
    <w:rsid w:val="00B43A8D"/>
    <w:rsid w:val="00B46625"/>
    <w:rsid w:val="00B6432E"/>
    <w:rsid w:val="00B74280"/>
    <w:rsid w:val="00B83B04"/>
    <w:rsid w:val="00B91461"/>
    <w:rsid w:val="00BD6CA4"/>
    <w:rsid w:val="00BF7710"/>
    <w:rsid w:val="00C00308"/>
    <w:rsid w:val="00C07A0F"/>
    <w:rsid w:val="00C2795A"/>
    <w:rsid w:val="00C604E4"/>
    <w:rsid w:val="00C6562B"/>
    <w:rsid w:val="00C66293"/>
    <w:rsid w:val="00C829FB"/>
    <w:rsid w:val="00CC1F70"/>
    <w:rsid w:val="00CC392A"/>
    <w:rsid w:val="00CC3B2D"/>
    <w:rsid w:val="00CE67EA"/>
    <w:rsid w:val="00CE6EAB"/>
    <w:rsid w:val="00CF0B89"/>
    <w:rsid w:val="00CF5A5D"/>
    <w:rsid w:val="00D101F6"/>
    <w:rsid w:val="00D10300"/>
    <w:rsid w:val="00D14FFE"/>
    <w:rsid w:val="00D31C17"/>
    <w:rsid w:val="00D60FE6"/>
    <w:rsid w:val="00D71426"/>
    <w:rsid w:val="00D7688B"/>
    <w:rsid w:val="00D775C8"/>
    <w:rsid w:val="00D77C61"/>
    <w:rsid w:val="00DA1E35"/>
    <w:rsid w:val="00DE3E11"/>
    <w:rsid w:val="00E27BD1"/>
    <w:rsid w:val="00E31A08"/>
    <w:rsid w:val="00E32701"/>
    <w:rsid w:val="00E654FD"/>
    <w:rsid w:val="00E727DF"/>
    <w:rsid w:val="00E856D7"/>
    <w:rsid w:val="00E86EA6"/>
    <w:rsid w:val="00E96E9A"/>
    <w:rsid w:val="00EB6B0B"/>
    <w:rsid w:val="00EC0DA8"/>
    <w:rsid w:val="00EC0EB1"/>
    <w:rsid w:val="00EC25FE"/>
    <w:rsid w:val="00EE3212"/>
    <w:rsid w:val="00EF2172"/>
    <w:rsid w:val="00EF3040"/>
    <w:rsid w:val="00F307DE"/>
    <w:rsid w:val="00F335BC"/>
    <w:rsid w:val="00F3427B"/>
    <w:rsid w:val="00F675C3"/>
    <w:rsid w:val="00F8005C"/>
    <w:rsid w:val="00F80597"/>
    <w:rsid w:val="00F84A35"/>
    <w:rsid w:val="00FA0EBB"/>
    <w:rsid w:val="00FF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A837A9"/>
  <w14:defaultImageDpi w14:val="32767"/>
  <w15:chartTrackingRefBased/>
  <w15:docId w15:val="{042B8E96-2267-B340-9C2C-CAC75A03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9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09A3"/>
  </w:style>
  <w:style w:type="paragraph" w:styleId="a5">
    <w:name w:val="footer"/>
    <w:basedOn w:val="a"/>
    <w:link w:val="a6"/>
    <w:uiPriority w:val="99"/>
    <w:unhideWhenUsed/>
    <w:rsid w:val="004A09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0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hi2/Desktop/template0211v2.dotx" TargetMode="External"/></Relationships>
</file>

<file path=word/theme/theme1.xml><?xml version="1.0" encoding="utf-8"?>
<a:theme xmlns:a="http://schemas.openxmlformats.org/drawingml/2006/main" name="ホワイト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91475E-A4E3-DB4E-A175-4802590D9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template0211v2.dotx</Template>
  <TotalTime>8</TotalTime>
  <Pages>2</Pages>
  <Words>24</Words>
  <Characters>887</Characters>
  <Application>Microsoft Office Word</Application>
  <DocSecurity>0</DocSecurity>
  <Lines>73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佐藤ちひろ</dc:creator>
  <cp:keywords/>
  <dc:description/>
  <cp:lastModifiedBy>Kiyotaka Fujita</cp:lastModifiedBy>
  <cp:revision>2</cp:revision>
  <cp:lastPrinted>2019-02-11T10:42:00Z</cp:lastPrinted>
  <dcterms:created xsi:type="dcterms:W3CDTF">2019-02-11T11:18:00Z</dcterms:created>
  <dcterms:modified xsi:type="dcterms:W3CDTF">2026-04-01T00:34:00Z</dcterms:modified>
  <cp:category/>
</cp:coreProperties>
</file>