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9E4D" w14:textId="77777777" w:rsidR="006E6421" w:rsidRPr="00625185" w:rsidRDefault="00CA641A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noProof/>
        </w:rPr>
        <w:pict w14:anchorId="4B4F289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left:0;text-align:left;margin-left:106.7pt;margin-top:.75pt;width:352.5pt;height:52.55pt;z-index:1;visibility:visible;mso-wrap-edited:f;mso-position-horizontal-relative:margin;mso-position-vertical-relative:margin;mso-width-relative:margin;mso-height-relative:margin" filled="f" stroked="f" strokecolor="#b6dde8">
            <v:textbox style="mso-next-textbox:#テキスト ボックス 2" inset="0,0,0,0">
              <w:txbxContent>
                <w:p w14:paraId="4DF2103A" w14:textId="77777777" w:rsidR="00D976B9" w:rsidRPr="00A930B5" w:rsidRDefault="00D976B9" w:rsidP="00B01D72">
                  <w:pPr>
                    <w:snapToGrid w:val="0"/>
                    <w:spacing w:line="440" w:lineRule="exact"/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</w:pPr>
                  <w:r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タイトル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は</w:t>
                  </w:r>
                  <w:r w:rsidR="00524411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ゴシック体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14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point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、</w:t>
                  </w:r>
                  <w:r w:rsidR="00503276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太字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で</w:t>
                  </w:r>
                  <w:r w:rsidR="00A930B5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枠内にご記入くだ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さい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※テキスト</w:t>
                  </w:r>
                  <w:r w:rsidR="00524411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ボックス</w:t>
                  </w:r>
                  <w:r w:rsidR="00A930B5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の</w:t>
                  </w:r>
                  <w:r w:rsidR="00524411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領域</w:t>
                  </w:r>
                  <w:r w:rsidR="00A930B5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を広げないでくだ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さい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</w:rPr>
        <w:pict w14:anchorId="36D3F6FA">
          <v:shape id="_x0000_s2053" type="#_x0000_t202" style="position:absolute;left:0;text-align:left;margin-left:-7.3pt;margin-top:-.7pt;width:109.5pt;height:51pt;z-index:5;mso-wrap-edited:f" stroked="f">
            <v:textbox style="mso-next-textbox:#_x0000_s2053" inset="5.85pt,.7pt,5.85pt,.7pt">
              <w:txbxContent>
                <w:p w14:paraId="7E9C7FF5" w14:textId="77777777" w:rsidR="004A5430" w:rsidRDefault="00A930B5" w:rsidP="00A930B5">
                  <w:pPr>
                    <w:rPr>
                      <w:color w:val="FF0000"/>
                      <w:sz w:val="16"/>
                    </w:rPr>
                  </w:pPr>
                  <w:r w:rsidRPr="00A930B5">
                    <w:rPr>
                      <w:rFonts w:hint="eastAsia"/>
                      <w:color w:val="FF0000"/>
                      <w:sz w:val="16"/>
                    </w:rPr>
                    <w:t>※</w:t>
                  </w:r>
                  <w:r w:rsidR="00C50EEC">
                    <w:rPr>
                      <w:rFonts w:hint="eastAsia"/>
                      <w:color w:val="FF0000"/>
                      <w:sz w:val="16"/>
                    </w:rPr>
                    <w:t>タイトル</w:t>
                  </w:r>
                  <w:r w:rsidR="00C50EEC">
                    <w:rPr>
                      <w:color w:val="FF0000"/>
                      <w:sz w:val="16"/>
                    </w:rPr>
                    <w:t>左の</w:t>
                  </w:r>
                  <w:r>
                    <w:rPr>
                      <w:rFonts w:hint="eastAsia"/>
                      <w:color w:val="FF0000"/>
                      <w:sz w:val="16"/>
                    </w:rPr>
                    <w:t>こちらの</w:t>
                  </w:r>
                </w:p>
                <w:p w14:paraId="54E5DCAE" w14:textId="77777777" w:rsidR="004A5430" w:rsidRDefault="00A930B5" w:rsidP="004A5430">
                  <w:pPr>
                    <w:ind w:firstLineChars="100" w:firstLine="160"/>
                    <w:rPr>
                      <w:rFonts w:hint="eastAsia"/>
                      <w:color w:val="FF0000"/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>枠内</w:t>
                  </w:r>
                  <w:r w:rsidRPr="00A930B5">
                    <w:rPr>
                      <w:rFonts w:hint="eastAsia"/>
                      <w:color w:val="FF0000"/>
                      <w:sz w:val="16"/>
                    </w:rPr>
                    <w:t>は</w:t>
                  </w:r>
                  <w:r w:rsidR="004A5430">
                    <w:rPr>
                      <w:rFonts w:hint="eastAsia"/>
                      <w:color w:val="FF0000"/>
                      <w:sz w:val="16"/>
                    </w:rPr>
                    <w:t>、</w:t>
                  </w:r>
                  <w:r w:rsidRPr="00A930B5">
                    <w:rPr>
                      <w:rFonts w:hint="eastAsia"/>
                      <w:color w:val="FF0000"/>
                      <w:sz w:val="16"/>
                    </w:rPr>
                    <w:t>講演番号</w:t>
                  </w:r>
                  <w:r w:rsidR="00C50EEC">
                    <w:rPr>
                      <w:rFonts w:hint="eastAsia"/>
                      <w:color w:val="FF0000"/>
                      <w:sz w:val="16"/>
                    </w:rPr>
                    <w:t>欄</w:t>
                  </w:r>
                  <w:r w:rsidR="004A5430">
                    <w:rPr>
                      <w:rFonts w:hint="eastAsia"/>
                      <w:color w:val="FF0000"/>
                      <w:sz w:val="16"/>
                    </w:rPr>
                    <w:t>です</w:t>
                  </w:r>
                </w:p>
                <w:p w14:paraId="114FD0A9" w14:textId="77777777" w:rsidR="00A930B5" w:rsidRPr="00A930B5" w:rsidRDefault="00C50EEC" w:rsidP="00A930B5">
                  <w:pPr>
                    <w:rPr>
                      <w:rFonts w:hint="eastAsia"/>
                      <w:color w:val="FF0000"/>
                      <w:sz w:val="16"/>
                    </w:rPr>
                  </w:pPr>
                  <w:r>
                    <w:rPr>
                      <w:rFonts w:hint="eastAsia"/>
                      <w:color w:val="FF0000"/>
                      <w:sz w:val="16"/>
                    </w:rPr>
                    <w:t>（</w:t>
                  </w:r>
                  <w:r w:rsidR="00A930B5" w:rsidRPr="00A930B5">
                    <w:rPr>
                      <w:rFonts w:hint="eastAsia"/>
                      <w:color w:val="FF0000"/>
                      <w:sz w:val="16"/>
                    </w:rPr>
                    <w:t>書込厳禁</w:t>
                  </w:r>
                  <w:r>
                    <w:rPr>
                      <w:rFonts w:hint="eastAsia"/>
                      <w:color w:val="FF0000"/>
                      <w:sz w:val="16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Times New Roman" w:eastAsia="ＭＳ Ｐ明朝" w:hAnsi="Times New Roman"/>
          <w:noProof/>
          <w:sz w:val="28"/>
          <w:szCs w:val="24"/>
        </w:rPr>
        <w:pict w14:anchorId="7CB6A6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-13.3pt;margin-top:-5.2pt;width:478.5pt;height:.05pt;z-index:4;mso-wrap-edited:f" o:connectortype="straight" strokeweight="3pt"/>
        </w:pict>
      </w:r>
    </w:p>
    <w:p w14:paraId="43D6AF96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1E1AEF81" w14:textId="77777777" w:rsidR="006E6421" w:rsidRPr="00625185" w:rsidRDefault="00CA641A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  <w:r>
        <w:rPr>
          <w:noProof/>
        </w:rPr>
        <w:pict w14:anchorId="061B294C">
          <v:shape id="_x0000_s2051" type="#_x0000_t32" style="position:absolute;left:0;text-align:left;margin-left:-13.3pt;margin-top:16.55pt;width:478.5pt;height:.05pt;z-index:3;mso-wrap-edited:f" o:connectortype="straight" strokeweight="1.5pt"/>
        </w:pict>
      </w:r>
      <w:r>
        <w:rPr>
          <w:noProof/>
        </w:rPr>
        <w:pict w14:anchorId="5B0BF497">
          <v:shape id="_x0000_s2050" type="#_x0000_t202" style="position:absolute;left:0;text-align:left;margin-left:-2.8pt;margin-top:52.55pt;width:462pt;height:119.25pt;z-index:2;visibility:visible;mso-wrap-edited:f;mso-position-horizontal-relative:margin;mso-position-vertical-relative:margin;mso-width-relative:margin;mso-height-relative:margin" filled="f" stroked="f" strokecolor="#b6dde8">
            <v:textbox inset="0,0,0,0">
              <w:txbxContent>
                <w:p w14:paraId="53A93D53" w14:textId="77777777" w:rsidR="003E2C18" w:rsidRPr="0098125E" w:rsidRDefault="003E2C18" w:rsidP="003E2C18">
                  <w:pPr>
                    <w:snapToGrid w:val="0"/>
                    <w:spacing w:before="113" w:line="400" w:lineRule="exact"/>
                    <w:rPr>
                      <w:rFonts w:ascii="Times New Roman" w:eastAsia="ＭＳ Ｐ明朝" w:hAnsi="Times New Roman"/>
                      <w:color w:val="FF0000"/>
                      <w:sz w:val="28"/>
                      <w:szCs w:val="28"/>
                    </w:rPr>
                  </w:pP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所属と氏名は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【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MSP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明朝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 xml:space="preserve"> </w:t>
                  </w:r>
                  <w:r w:rsidR="00A930B5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14point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】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で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ご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記入ください</w:t>
                  </w:r>
                  <w:r w:rsidR="0098125E">
                    <w:rPr>
                      <w:rFonts w:ascii="Times New Roman" w:eastAsia="ＭＳ Ｐ明朝" w:hAnsi="Times New Roman"/>
                      <w:sz w:val="28"/>
                      <w:szCs w:val="28"/>
                    </w:rPr>
                    <w:br/>
                  </w:r>
                  <w:r w:rsidRPr="003E2C18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>※</w:t>
                  </w:r>
                  <w:r w:rsidR="00524411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>テキストボックス領域を</w:t>
                  </w:r>
                  <w:r w:rsidRPr="003E2C18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>広げないで下さい</w:t>
                  </w:r>
                  <w:r w:rsidR="0098125E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 xml:space="preserve">　</w:t>
                  </w:r>
                </w:p>
                <w:p w14:paraId="1EA28A26" w14:textId="77777777" w:rsidR="003E2C18" w:rsidRPr="003E2C18" w:rsidRDefault="00524411" w:rsidP="003E2C18">
                  <w:pPr>
                    <w:snapToGrid w:val="0"/>
                    <w:spacing w:before="113" w:line="400" w:lineRule="exact"/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</w:pPr>
                  <w:r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例：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（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  <w:t>1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 xml:space="preserve"> 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（</w:t>
                  </w:r>
                  <w:r w:rsidR="002347EA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公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社）食品科学工学会，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  <w:t>2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 xml:space="preserve"> </w:t>
                  </w:r>
                  <w:r w:rsidR="003E2C18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食品大）</w:t>
                  </w:r>
                </w:p>
                <w:p w14:paraId="5C9A83FB" w14:textId="77777777" w:rsidR="003E2C18" w:rsidRPr="00A930B5" w:rsidRDefault="003E2C18" w:rsidP="003E2C18">
                  <w:pPr>
                    <w:snapToGrid w:val="0"/>
                    <w:spacing w:before="113" w:line="400" w:lineRule="exact"/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</w:pP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○食品太郎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  <w:t>1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，食品花子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  <w:t>2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，食品五郎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  <w:t>1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，食品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 xml:space="preserve">　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誠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  <w:t>1</w:t>
                  </w:r>
                </w:p>
              </w:txbxContent>
            </v:textbox>
            <w10:wrap anchorx="margin" anchory="margin"/>
          </v:shape>
        </w:pict>
      </w:r>
    </w:p>
    <w:p w14:paraId="0A62E276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0E967DFF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3E6C4ACC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5B7E3F90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15594DC8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1E09BCA9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76977269" w14:textId="77777777" w:rsidR="006E6421" w:rsidRPr="003D759C" w:rsidRDefault="006E6421" w:rsidP="00625185">
      <w:pPr>
        <w:spacing w:line="360" w:lineRule="exact"/>
      </w:pPr>
    </w:p>
    <w:p w14:paraId="2B0D303D" w14:textId="77777777" w:rsidR="00DF3DA7" w:rsidRDefault="004E21D6" w:rsidP="00DF3DA7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→</w:t>
      </w:r>
      <w:r w:rsidR="00A930B5">
        <w:rPr>
          <w:rFonts w:ascii="Times New Roman" w:eastAsia="ＭＳ Ｐ明朝" w:hAnsi="Times New Roman" w:hint="eastAsia"/>
          <w:sz w:val="28"/>
          <w:szCs w:val="24"/>
        </w:rPr>
        <w:t>こちら</w:t>
      </w:r>
      <w:r w:rsidR="006E6421" w:rsidRPr="00625185">
        <w:rPr>
          <w:rFonts w:ascii="Times New Roman" w:eastAsia="ＭＳ Ｐ明朝" w:hAnsi="Times New Roman" w:hint="eastAsia"/>
          <w:sz w:val="28"/>
          <w:szCs w:val="24"/>
        </w:rPr>
        <w:t>から本文</w:t>
      </w:r>
      <w:r w:rsidR="003633B2">
        <w:rPr>
          <w:rFonts w:ascii="Times New Roman" w:eastAsia="ＭＳ Ｐ明朝" w:hAnsi="Times New Roman" w:hint="eastAsia"/>
          <w:sz w:val="28"/>
          <w:szCs w:val="24"/>
        </w:rPr>
        <w:t>を</w:t>
      </w:r>
      <w:r>
        <w:rPr>
          <w:rFonts w:ascii="Times New Roman" w:eastAsia="ＭＳ Ｐ明朝" w:hAnsi="Times New Roman" w:hint="eastAsia"/>
          <w:sz w:val="28"/>
          <w:szCs w:val="24"/>
        </w:rPr>
        <w:t>【</w:t>
      </w:r>
      <w:r>
        <w:rPr>
          <w:rFonts w:ascii="Times New Roman" w:eastAsia="ＭＳ Ｐ明朝" w:hAnsi="Times New Roman" w:hint="eastAsia"/>
          <w:sz w:val="28"/>
          <w:szCs w:val="24"/>
        </w:rPr>
        <w:t>MSP</w:t>
      </w:r>
      <w:r>
        <w:rPr>
          <w:rFonts w:ascii="Times New Roman" w:eastAsia="ＭＳ Ｐ明朝" w:hAnsi="Times New Roman" w:hint="eastAsia"/>
          <w:sz w:val="28"/>
          <w:szCs w:val="24"/>
        </w:rPr>
        <w:t>明朝</w:t>
      </w:r>
      <w:r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 w:rsidRPr="003633B2">
        <w:rPr>
          <w:rFonts w:ascii="Times New Roman" w:eastAsia="ＭＳ Ｐ明朝" w:hAnsi="Times New Roman" w:hint="eastAsia"/>
          <w:sz w:val="28"/>
          <w:szCs w:val="24"/>
        </w:rPr>
        <w:t>14point</w:t>
      </w:r>
      <w:r>
        <w:rPr>
          <w:rFonts w:ascii="Times New Roman" w:eastAsia="ＭＳ Ｐ明朝" w:hAnsi="Times New Roman" w:hint="eastAsia"/>
          <w:sz w:val="28"/>
          <w:szCs w:val="24"/>
        </w:rPr>
        <w:t>】</w:t>
      </w:r>
      <w:r w:rsidR="003633B2" w:rsidRPr="003633B2">
        <w:rPr>
          <w:rFonts w:ascii="Times New Roman" w:eastAsia="ＭＳ Ｐ明朝" w:hAnsi="Times New Roman" w:hint="eastAsia"/>
          <w:sz w:val="28"/>
          <w:szCs w:val="24"/>
        </w:rPr>
        <w:t>で</w:t>
      </w:r>
      <w:r w:rsidR="00A930B5">
        <w:rPr>
          <w:rFonts w:ascii="Times New Roman" w:eastAsia="ＭＳ Ｐ明朝" w:hAnsi="Times New Roman" w:hint="eastAsia"/>
          <w:sz w:val="28"/>
          <w:szCs w:val="24"/>
        </w:rPr>
        <w:t>ご</w:t>
      </w:r>
      <w:r w:rsidR="003633B2" w:rsidRPr="003633B2">
        <w:rPr>
          <w:rFonts w:ascii="Times New Roman" w:eastAsia="ＭＳ Ｐ明朝" w:hAnsi="Times New Roman" w:hint="eastAsia"/>
          <w:sz w:val="28"/>
          <w:szCs w:val="24"/>
        </w:rPr>
        <w:t>記入ください</w:t>
      </w:r>
      <w:r w:rsidR="00DD2041">
        <w:rPr>
          <w:rFonts w:ascii="Times New Roman" w:eastAsia="ＭＳ Ｐ明朝" w:hAnsi="Times New Roman" w:hint="eastAsia"/>
          <w:sz w:val="28"/>
          <w:szCs w:val="24"/>
        </w:rPr>
        <w:t>．</w:t>
      </w:r>
      <w:r>
        <w:rPr>
          <w:rFonts w:ascii="Times New Roman" w:eastAsia="ＭＳ Ｐ明朝" w:hAnsi="Times New Roman"/>
          <w:sz w:val="28"/>
          <w:szCs w:val="24"/>
        </w:rPr>
        <w:t xml:space="preserve"> </w:t>
      </w:r>
      <w:r w:rsidR="00DF3DA7">
        <w:rPr>
          <w:rFonts w:ascii="Times New Roman" w:eastAsia="ＭＳ Ｐ明朝" w:hAnsi="Times New Roman"/>
          <w:sz w:val="28"/>
          <w:szCs w:val="24"/>
        </w:rPr>
        <w:br/>
      </w:r>
      <w:r w:rsidR="00DF3DA7">
        <w:rPr>
          <w:rFonts w:ascii="Times New Roman" w:eastAsia="ＭＳ Ｐ明朝" w:hAnsi="Times New Roman" w:hint="eastAsia"/>
          <w:sz w:val="28"/>
          <w:szCs w:val="24"/>
        </w:rPr>
        <w:t>要旨は</w:t>
      </w:r>
      <w:r w:rsidR="00DF3DA7">
        <w:rPr>
          <w:rFonts w:ascii="Times New Roman" w:eastAsia="ＭＳ Ｐ明朝" w:hAnsi="Times New Roman" w:hint="eastAsia"/>
          <w:sz w:val="28"/>
          <w:szCs w:val="24"/>
        </w:rPr>
        <w:t>1/4</w:t>
      </w:r>
      <w:r w:rsidR="00DF3DA7">
        <w:rPr>
          <w:rFonts w:ascii="Times New Roman" w:eastAsia="ＭＳ Ｐ明朝" w:hAnsi="Times New Roman" w:hint="eastAsia"/>
          <w:sz w:val="28"/>
          <w:szCs w:val="24"/>
        </w:rPr>
        <w:t>に縮小されますので，</w:t>
      </w:r>
      <w:r w:rsidR="00524411">
        <w:rPr>
          <w:rFonts w:ascii="Times New Roman" w:eastAsia="ＭＳ Ｐ明朝" w:hAnsi="Times New Roman" w:hint="eastAsia"/>
          <w:sz w:val="28"/>
          <w:szCs w:val="24"/>
        </w:rPr>
        <w:t>14point</w:t>
      </w:r>
      <w:r w:rsidR="00524411">
        <w:rPr>
          <w:rFonts w:ascii="Times New Roman" w:eastAsia="ＭＳ Ｐ明朝" w:hAnsi="Times New Roman" w:hint="eastAsia"/>
          <w:sz w:val="28"/>
          <w:szCs w:val="24"/>
        </w:rPr>
        <w:t>以下</w:t>
      </w:r>
      <w:r w:rsidR="00A930B5">
        <w:rPr>
          <w:rFonts w:ascii="Times New Roman" w:eastAsia="ＭＳ Ｐ明朝" w:hAnsi="Times New Roman" w:hint="eastAsia"/>
          <w:sz w:val="28"/>
          <w:szCs w:val="24"/>
        </w:rPr>
        <w:t>に</w:t>
      </w:r>
      <w:r>
        <w:rPr>
          <w:rFonts w:ascii="Times New Roman" w:eastAsia="ＭＳ Ｐ明朝" w:hAnsi="Times New Roman" w:hint="eastAsia"/>
          <w:sz w:val="28"/>
          <w:szCs w:val="24"/>
        </w:rPr>
        <w:t>しないでくだ</w:t>
      </w:r>
      <w:r w:rsidR="00DF3DA7">
        <w:rPr>
          <w:rFonts w:ascii="Times New Roman" w:eastAsia="ＭＳ Ｐ明朝" w:hAnsi="Times New Roman" w:hint="eastAsia"/>
          <w:sz w:val="28"/>
          <w:szCs w:val="24"/>
        </w:rPr>
        <w:t>さい．</w:t>
      </w:r>
    </w:p>
    <w:p w14:paraId="34006502" w14:textId="77777777" w:rsidR="004E21D6" w:rsidRPr="00DF3DA7" w:rsidRDefault="004E21D6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</w:p>
    <w:p w14:paraId="0E2FD732" w14:textId="77777777" w:rsidR="003633B2" w:rsidRDefault="00DD2041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【目的</w:t>
      </w:r>
      <w:r w:rsidR="003633B2">
        <w:rPr>
          <w:rFonts w:ascii="Times New Roman" w:eastAsia="ＭＳ Ｐ明朝" w:hAnsi="Times New Roman" w:hint="eastAsia"/>
          <w:sz w:val="28"/>
          <w:szCs w:val="24"/>
        </w:rPr>
        <w:t>】</w:t>
      </w:r>
      <w:r w:rsidR="004E21D6">
        <w:rPr>
          <w:rFonts w:ascii="Times New Roman" w:eastAsia="ＭＳ Ｐ明朝" w:hAnsi="Times New Roman" w:hint="eastAsia"/>
          <w:sz w:val="28"/>
          <w:szCs w:val="24"/>
        </w:rPr>
        <w:t>【方法】【結果】に分けて要旨を作成してくだ</w:t>
      </w:r>
      <w:r>
        <w:rPr>
          <w:rFonts w:ascii="Times New Roman" w:eastAsia="ＭＳ Ｐ明朝" w:hAnsi="Times New Roman" w:hint="eastAsia"/>
          <w:sz w:val="28"/>
          <w:szCs w:val="24"/>
        </w:rPr>
        <w:t>さい．</w:t>
      </w:r>
    </w:p>
    <w:p w14:paraId="5C5F47FE" w14:textId="77777777" w:rsidR="00DD2041" w:rsidRDefault="004E21D6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要旨は発表言語でご記入してくだ</w:t>
      </w:r>
      <w:r w:rsidR="00DD2041">
        <w:rPr>
          <w:rFonts w:ascii="Times New Roman" w:eastAsia="ＭＳ Ｐ明朝" w:hAnsi="Times New Roman" w:hint="eastAsia"/>
          <w:sz w:val="28"/>
          <w:szCs w:val="24"/>
        </w:rPr>
        <w:t>さい．</w:t>
      </w:r>
    </w:p>
    <w:p w14:paraId="4E59C945" w14:textId="77777777" w:rsidR="00DD2041" w:rsidRDefault="00DF3DA7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要旨</w:t>
      </w:r>
      <w:r w:rsidR="00DD2041">
        <w:rPr>
          <w:rFonts w:ascii="Times New Roman" w:eastAsia="ＭＳ Ｐ明朝" w:hAnsi="Times New Roman" w:hint="eastAsia"/>
          <w:sz w:val="28"/>
          <w:szCs w:val="24"/>
        </w:rPr>
        <w:t>本文中は</w:t>
      </w:r>
      <w:r>
        <w:rPr>
          <w:rFonts w:eastAsia="ＭＳ Ｐ明朝" w:hAnsi="Times New Roman" w:hint="eastAsia"/>
          <w:sz w:val="28"/>
          <w:szCs w:val="24"/>
        </w:rPr>
        <w:t>26</w:t>
      </w:r>
      <w:r w:rsidR="00DD2041">
        <w:rPr>
          <w:rFonts w:ascii="Times New Roman" w:eastAsia="ＭＳ Ｐ明朝" w:hAnsi="Times New Roman" w:hint="eastAsia"/>
          <w:sz w:val="28"/>
          <w:szCs w:val="24"/>
        </w:rPr>
        <w:t>行</w:t>
      </w:r>
      <w:r>
        <w:rPr>
          <w:rFonts w:eastAsia="ＭＳ Ｐ明朝" w:hAnsi="Times New Roman" w:hint="eastAsia"/>
          <w:sz w:val="28"/>
          <w:szCs w:val="24"/>
        </w:rPr>
        <w:t>33</w:t>
      </w:r>
      <w:r w:rsidR="00DD2041">
        <w:rPr>
          <w:rFonts w:ascii="Times New Roman" w:eastAsia="ＭＳ Ｐ明朝" w:hAnsi="Times New Roman" w:hint="eastAsia"/>
          <w:sz w:val="28"/>
          <w:szCs w:val="24"/>
        </w:rPr>
        <w:t>文字</w:t>
      </w:r>
      <w:r w:rsidR="00C662CD">
        <w:rPr>
          <w:rFonts w:ascii="Times New Roman" w:eastAsia="ＭＳ Ｐ明朝" w:hAnsi="Times New Roman" w:hint="eastAsia"/>
          <w:sz w:val="28"/>
          <w:szCs w:val="24"/>
        </w:rPr>
        <w:t>（目安）</w:t>
      </w:r>
      <w:r w:rsidR="00DD2041">
        <w:rPr>
          <w:rFonts w:ascii="Times New Roman" w:eastAsia="ＭＳ Ｐ明朝" w:hAnsi="Times New Roman" w:hint="eastAsia"/>
          <w:sz w:val="28"/>
          <w:szCs w:val="24"/>
        </w:rPr>
        <w:t>です．</w:t>
      </w:r>
    </w:p>
    <w:p w14:paraId="658B286B" w14:textId="77777777" w:rsidR="00DF3DA7" w:rsidRDefault="00DF3DA7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行数、文字数</w:t>
      </w:r>
      <w:r w:rsidR="00C662CD">
        <w:rPr>
          <w:rFonts w:ascii="Times New Roman" w:eastAsia="ＭＳ Ｐ明朝" w:hAnsi="Times New Roman" w:hint="eastAsia"/>
          <w:sz w:val="28"/>
          <w:szCs w:val="24"/>
        </w:rPr>
        <w:t>（テンプレートの幅）</w:t>
      </w:r>
      <w:r w:rsidR="004E21D6">
        <w:rPr>
          <w:rFonts w:ascii="Times New Roman" w:eastAsia="ＭＳ Ｐ明朝" w:hAnsi="Times New Roman" w:hint="eastAsia"/>
          <w:sz w:val="28"/>
          <w:szCs w:val="24"/>
        </w:rPr>
        <w:t>を増やさないでくだ</w:t>
      </w:r>
      <w:r>
        <w:rPr>
          <w:rFonts w:ascii="Times New Roman" w:eastAsia="ＭＳ Ｐ明朝" w:hAnsi="Times New Roman" w:hint="eastAsia"/>
          <w:sz w:val="28"/>
          <w:szCs w:val="24"/>
        </w:rPr>
        <w:t>さい．</w:t>
      </w:r>
    </w:p>
    <w:p w14:paraId="269A6E3C" w14:textId="77777777" w:rsidR="00DF3DA7" w:rsidRDefault="00DD2041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要旨は</w:t>
      </w:r>
      <w:r>
        <w:rPr>
          <w:rFonts w:ascii="Times New Roman" w:eastAsia="ＭＳ Ｐ明朝" w:hAnsi="Times New Roman" w:hint="eastAsia"/>
          <w:sz w:val="28"/>
          <w:szCs w:val="24"/>
        </w:rPr>
        <w:t>PDF</w:t>
      </w:r>
      <w:r>
        <w:rPr>
          <w:rFonts w:ascii="Times New Roman" w:eastAsia="ＭＳ Ｐ明朝" w:hAnsi="Times New Roman" w:hint="eastAsia"/>
          <w:sz w:val="28"/>
          <w:szCs w:val="24"/>
        </w:rPr>
        <w:t>に変換し，</w:t>
      </w:r>
      <w:r w:rsidR="00503276">
        <w:rPr>
          <w:rFonts w:ascii="Times New Roman" w:eastAsia="ＭＳ Ｐ明朝" w:hAnsi="Times New Roman" w:hint="eastAsia"/>
          <w:sz w:val="28"/>
          <w:szCs w:val="24"/>
        </w:rPr>
        <w:t>必ず</w:t>
      </w:r>
      <w:r>
        <w:rPr>
          <w:rFonts w:ascii="Times New Roman" w:eastAsia="ＭＳ Ｐ明朝" w:hAnsi="Times New Roman" w:hint="eastAsia"/>
          <w:sz w:val="28"/>
          <w:szCs w:val="24"/>
        </w:rPr>
        <w:t>1</w:t>
      </w:r>
      <w:r>
        <w:rPr>
          <w:rFonts w:ascii="Times New Roman" w:eastAsia="ＭＳ Ｐ明朝" w:hAnsi="Times New Roman" w:hint="eastAsia"/>
          <w:sz w:val="28"/>
          <w:szCs w:val="24"/>
        </w:rPr>
        <w:t>ページに収まっていることを確認してください．</w:t>
      </w:r>
    </w:p>
    <w:p w14:paraId="0D83B3B7" w14:textId="77777777" w:rsidR="00DD2041" w:rsidRDefault="00DD2041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投稿いただいた要旨はそのまま</w:t>
      </w:r>
      <w:r w:rsidR="00524411">
        <w:rPr>
          <w:rFonts w:ascii="Times New Roman" w:eastAsia="ＭＳ Ｐ明朝" w:hAnsi="Times New Roman" w:hint="eastAsia"/>
          <w:sz w:val="28"/>
          <w:szCs w:val="24"/>
        </w:rPr>
        <w:t>講演集</w:t>
      </w:r>
      <w:r>
        <w:rPr>
          <w:rFonts w:ascii="Times New Roman" w:eastAsia="ＭＳ Ｐ明朝" w:hAnsi="Times New Roman" w:hint="eastAsia"/>
          <w:sz w:val="28"/>
          <w:szCs w:val="24"/>
        </w:rPr>
        <w:t>に掲載されます．締め切り後の変更は出来ませんので，</w:t>
      </w:r>
      <w:r w:rsidR="00524411">
        <w:rPr>
          <w:rFonts w:ascii="Times New Roman" w:eastAsia="ＭＳ Ｐ明朝" w:hAnsi="Times New Roman" w:hint="eastAsia"/>
          <w:sz w:val="28"/>
          <w:szCs w:val="24"/>
        </w:rPr>
        <w:t>十分に</w:t>
      </w:r>
      <w:r>
        <w:rPr>
          <w:rFonts w:ascii="Times New Roman" w:eastAsia="ＭＳ Ｐ明朝" w:hAnsi="Times New Roman" w:hint="eastAsia"/>
          <w:sz w:val="28"/>
          <w:szCs w:val="24"/>
        </w:rPr>
        <w:t>内容の</w:t>
      </w:r>
      <w:r w:rsidR="004E21D6">
        <w:rPr>
          <w:rFonts w:ascii="Times New Roman" w:eastAsia="ＭＳ Ｐ明朝" w:hAnsi="Times New Roman" w:hint="eastAsia"/>
          <w:sz w:val="28"/>
          <w:szCs w:val="24"/>
        </w:rPr>
        <w:t>ご確認をお願いいた</w:t>
      </w:r>
      <w:r>
        <w:rPr>
          <w:rFonts w:ascii="Times New Roman" w:eastAsia="ＭＳ Ｐ明朝" w:hAnsi="Times New Roman" w:hint="eastAsia"/>
          <w:sz w:val="28"/>
          <w:szCs w:val="24"/>
        </w:rPr>
        <w:t>します．</w:t>
      </w:r>
    </w:p>
    <w:p w14:paraId="109224A3" w14:textId="77777777" w:rsidR="00DD2041" w:rsidRDefault="00DD2041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</w:p>
    <w:p w14:paraId="51943AAF" w14:textId="77777777" w:rsidR="00524411" w:rsidRDefault="002347EA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（氏名</w:t>
      </w:r>
      <w:r w:rsidR="00524411">
        <w:rPr>
          <w:rFonts w:ascii="Times New Roman" w:eastAsia="ＭＳ Ｐ明朝" w:hAnsi="Times New Roman" w:hint="eastAsia"/>
          <w:sz w:val="28"/>
          <w:szCs w:val="24"/>
        </w:rPr>
        <w:t>と所属について）</w:t>
      </w:r>
    </w:p>
    <w:p w14:paraId="3E9C31A1" w14:textId="77777777" w:rsidR="00DD2041" w:rsidRDefault="005C3DA4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申込者（</w:t>
      </w:r>
      <w:r w:rsidR="00E43C9D">
        <w:rPr>
          <w:rFonts w:ascii="Times New Roman" w:eastAsia="ＭＳ Ｐ明朝" w:hAnsi="Times New Roman" w:hint="eastAsia"/>
          <w:sz w:val="28"/>
          <w:szCs w:val="24"/>
        </w:rPr>
        <w:t>発表者</w:t>
      </w:r>
      <w:r>
        <w:rPr>
          <w:rFonts w:ascii="Times New Roman" w:eastAsia="ＭＳ Ｐ明朝" w:hAnsi="Times New Roman" w:hint="eastAsia"/>
          <w:sz w:val="28"/>
          <w:szCs w:val="24"/>
        </w:rPr>
        <w:t>）</w:t>
      </w:r>
      <w:r w:rsidR="00E43C9D">
        <w:rPr>
          <w:rFonts w:ascii="Times New Roman" w:eastAsia="ＭＳ Ｐ明朝" w:hAnsi="Times New Roman" w:hint="eastAsia"/>
          <w:sz w:val="28"/>
          <w:szCs w:val="24"/>
        </w:rPr>
        <w:t>，連名，</w:t>
      </w:r>
      <w:r w:rsidR="00DD2041">
        <w:rPr>
          <w:rFonts w:ascii="Times New Roman" w:eastAsia="ＭＳ Ｐ明朝" w:hAnsi="Times New Roman" w:hint="eastAsia"/>
          <w:sz w:val="28"/>
          <w:szCs w:val="24"/>
        </w:rPr>
        <w:t>所属は</w:t>
      </w:r>
      <w:r w:rsidR="00DF3DA7" w:rsidRPr="006C1A7E">
        <w:rPr>
          <w:rFonts w:ascii="Times New Roman" w:eastAsia="ＭＳ Ｐ明朝" w:hAnsi="Times New Roman" w:hint="eastAsia"/>
          <w:sz w:val="28"/>
          <w:szCs w:val="28"/>
        </w:rPr>
        <w:t>14point</w:t>
      </w:r>
      <w:r w:rsidR="004E21D6">
        <w:rPr>
          <w:rFonts w:ascii="Times New Roman" w:eastAsia="ＭＳ Ｐ明朝" w:hAnsi="Times New Roman" w:hint="eastAsia"/>
          <w:sz w:val="28"/>
          <w:szCs w:val="24"/>
        </w:rPr>
        <w:t>で入力してくだ</w:t>
      </w:r>
      <w:r w:rsidR="00DD2041">
        <w:rPr>
          <w:rFonts w:ascii="Times New Roman" w:eastAsia="ＭＳ Ｐ明朝" w:hAnsi="Times New Roman" w:hint="eastAsia"/>
          <w:sz w:val="28"/>
          <w:szCs w:val="24"/>
        </w:rPr>
        <w:t>さい．</w:t>
      </w:r>
      <w:r>
        <w:rPr>
          <w:rFonts w:ascii="Times New Roman" w:eastAsia="ＭＳ Ｐ明朝" w:hAnsi="Times New Roman"/>
          <w:sz w:val="28"/>
          <w:szCs w:val="24"/>
        </w:rPr>
        <w:br/>
      </w:r>
      <w:r w:rsidR="004E21D6">
        <w:rPr>
          <w:rFonts w:ascii="Times New Roman" w:eastAsia="ＭＳ Ｐ明朝" w:hAnsi="Times New Roman" w:hint="eastAsia"/>
          <w:sz w:val="28"/>
          <w:szCs w:val="24"/>
        </w:rPr>
        <w:t>申込者（発表者）の頭には○を付けてくだ</w:t>
      </w:r>
      <w:r>
        <w:rPr>
          <w:rFonts w:ascii="Times New Roman" w:eastAsia="ＭＳ Ｐ明朝" w:hAnsi="Times New Roman" w:hint="eastAsia"/>
          <w:sz w:val="28"/>
          <w:szCs w:val="24"/>
        </w:rPr>
        <w:t>さい．</w:t>
      </w:r>
    </w:p>
    <w:p w14:paraId="0928B01A" w14:textId="77777777" w:rsidR="00DD2041" w:rsidRDefault="00503276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所属については</w:t>
      </w:r>
      <w:r w:rsidR="004E21D6">
        <w:rPr>
          <w:rFonts w:ascii="Times New Roman" w:eastAsia="ＭＳ Ｐ明朝" w:hAnsi="Times New Roman" w:hint="eastAsia"/>
          <w:sz w:val="28"/>
          <w:szCs w:val="24"/>
        </w:rPr>
        <w:t>短縮名で入れてくだ</w:t>
      </w:r>
      <w:r w:rsidR="00DD2041">
        <w:rPr>
          <w:rFonts w:ascii="Times New Roman" w:eastAsia="ＭＳ Ｐ明朝" w:hAnsi="Times New Roman" w:hint="eastAsia"/>
          <w:sz w:val="28"/>
          <w:szCs w:val="24"/>
        </w:rPr>
        <w:t>さい．</w:t>
      </w:r>
    </w:p>
    <w:p w14:paraId="78F89B46" w14:textId="77777777" w:rsidR="00DD2041" w:rsidRDefault="00DD2041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例：株式会社</w:t>
      </w:r>
      <w:r w:rsidR="004E21D6"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>
        <w:rPr>
          <w:rFonts w:ascii="Times New Roman" w:eastAsia="ＭＳ Ｐ明朝" w:hAnsi="Times New Roman" w:hint="eastAsia"/>
          <w:sz w:val="28"/>
          <w:szCs w:val="24"/>
        </w:rPr>
        <w:t>→</w:t>
      </w:r>
      <w:r w:rsidR="004E21D6"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>
        <w:rPr>
          <w:rFonts w:ascii="Times New Roman" w:eastAsia="ＭＳ Ｐ明朝" w:hAnsi="Times New Roman" w:hint="eastAsia"/>
          <w:sz w:val="28"/>
          <w:szCs w:val="24"/>
        </w:rPr>
        <w:t>（株）</w:t>
      </w:r>
    </w:p>
    <w:p w14:paraId="7469D7B8" w14:textId="77777777" w:rsidR="004E21D6" w:rsidRDefault="004E21D6" w:rsidP="004E21D6">
      <w:pPr>
        <w:spacing w:line="360" w:lineRule="exact"/>
        <w:ind w:firstLineChars="150" w:firstLine="420"/>
        <w:rPr>
          <w:rFonts w:ascii="Times New Roman" w:eastAsia="ＭＳ Ｐ明朝" w:hAnsi="Times New Roman" w:hint="eastAsia"/>
          <w:sz w:val="28"/>
          <w:szCs w:val="24"/>
        </w:rPr>
      </w:pPr>
      <w:r w:rsidRPr="004E21D6">
        <w:rPr>
          <w:rFonts w:ascii="Times New Roman" w:eastAsia="ＭＳ Ｐ明朝" w:hAnsi="Times New Roman" w:hint="eastAsia"/>
          <w:sz w:val="28"/>
          <w:szCs w:val="24"/>
        </w:rPr>
        <w:t>国立研究開発法人</w:t>
      </w:r>
      <w:r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 w:rsidRPr="004E21D6">
        <w:rPr>
          <w:rFonts w:ascii="Times New Roman" w:eastAsia="ＭＳ Ｐ明朝" w:hAnsi="Times New Roman" w:hint="eastAsia"/>
          <w:sz w:val="28"/>
          <w:szCs w:val="24"/>
        </w:rPr>
        <w:t>農業・食品産業技術総合研究機構</w:t>
      </w:r>
    </w:p>
    <w:p w14:paraId="1B85A176" w14:textId="77777777" w:rsidR="00DD2041" w:rsidRDefault="004E21D6" w:rsidP="004E21D6">
      <w:pPr>
        <w:spacing w:line="360" w:lineRule="exact"/>
        <w:ind w:firstLineChars="200" w:firstLine="560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→</w:t>
      </w:r>
      <w:r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>
        <w:rPr>
          <w:rFonts w:ascii="Times New Roman" w:eastAsia="ＭＳ Ｐ明朝" w:hAnsi="Times New Roman" w:hint="eastAsia"/>
          <w:sz w:val="28"/>
          <w:szCs w:val="24"/>
        </w:rPr>
        <w:t>（国研）</w:t>
      </w:r>
      <w:r w:rsidR="00DD2041">
        <w:rPr>
          <w:rFonts w:ascii="Times New Roman" w:eastAsia="ＭＳ Ｐ明朝" w:hAnsi="Times New Roman" w:hint="eastAsia"/>
          <w:sz w:val="28"/>
          <w:szCs w:val="24"/>
        </w:rPr>
        <w:t>農研機構</w:t>
      </w:r>
    </w:p>
    <w:p w14:paraId="708FE9D5" w14:textId="77777777" w:rsidR="00DD2041" w:rsidRPr="00DD2041" w:rsidRDefault="00A42FF3" w:rsidP="00503276">
      <w:pPr>
        <w:spacing w:line="360" w:lineRule="exact"/>
        <w:ind w:firstLineChars="150" w:firstLine="420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公益</w:t>
      </w:r>
      <w:r w:rsidR="00DD2041">
        <w:rPr>
          <w:rFonts w:ascii="Times New Roman" w:eastAsia="ＭＳ Ｐ明朝" w:hAnsi="Times New Roman" w:hint="eastAsia"/>
          <w:sz w:val="28"/>
          <w:szCs w:val="24"/>
        </w:rPr>
        <w:t>財団法人→（</w:t>
      </w:r>
      <w:r>
        <w:rPr>
          <w:rFonts w:ascii="Times New Roman" w:eastAsia="ＭＳ Ｐ明朝" w:hAnsi="Times New Roman" w:hint="eastAsia"/>
          <w:sz w:val="28"/>
          <w:szCs w:val="24"/>
        </w:rPr>
        <w:t>公</w:t>
      </w:r>
      <w:r w:rsidR="00DD2041">
        <w:rPr>
          <w:rFonts w:ascii="Times New Roman" w:eastAsia="ＭＳ Ｐ明朝" w:hAnsi="Times New Roman" w:hint="eastAsia"/>
          <w:sz w:val="28"/>
          <w:szCs w:val="24"/>
        </w:rPr>
        <w:t xml:space="preserve">財）　</w:t>
      </w:r>
    </w:p>
    <w:p w14:paraId="5C0A7289" w14:textId="77777777" w:rsidR="00DD2041" w:rsidRDefault="00503276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 xml:space="preserve">   </w:t>
      </w:r>
      <w:r>
        <w:rPr>
          <w:rFonts w:ascii="Times New Roman" w:eastAsia="ＭＳ Ｐ明朝" w:hAnsi="Times New Roman" w:hint="eastAsia"/>
          <w:sz w:val="28"/>
          <w:szCs w:val="24"/>
        </w:rPr>
        <w:t>○○大学</w:t>
      </w:r>
      <w:r w:rsidR="004E21D6"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>
        <w:rPr>
          <w:rFonts w:ascii="Times New Roman" w:eastAsia="ＭＳ Ｐ明朝" w:hAnsi="Times New Roman" w:hint="eastAsia"/>
          <w:sz w:val="28"/>
          <w:szCs w:val="24"/>
        </w:rPr>
        <w:t>→</w:t>
      </w:r>
      <w:r w:rsidR="004E21D6"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>
        <w:rPr>
          <w:rFonts w:ascii="Times New Roman" w:eastAsia="ＭＳ Ｐ明朝" w:hAnsi="Times New Roman" w:hint="eastAsia"/>
          <w:sz w:val="28"/>
          <w:szCs w:val="24"/>
        </w:rPr>
        <w:t>○○大</w:t>
      </w:r>
    </w:p>
    <w:p w14:paraId="17D8C9D0" w14:textId="77777777" w:rsidR="00503276" w:rsidRDefault="004E21D6" w:rsidP="00DD2041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共著者の所属が筆頭著者の</w:t>
      </w:r>
      <w:r>
        <w:rPr>
          <w:rFonts w:ascii="Times New Roman" w:eastAsia="ＭＳ Ｐ明朝" w:hAnsi="Times New Roman"/>
          <w:sz w:val="28"/>
          <w:szCs w:val="24"/>
        </w:rPr>
        <w:t>所属</w:t>
      </w:r>
      <w:r w:rsidR="00503276">
        <w:rPr>
          <w:rFonts w:ascii="Times New Roman" w:eastAsia="ＭＳ Ｐ明朝" w:hAnsi="Times New Roman" w:hint="eastAsia"/>
          <w:sz w:val="28"/>
          <w:szCs w:val="24"/>
        </w:rPr>
        <w:t>と異なる場合は，共著者の氏名の右肩に「</w:t>
      </w:r>
      <w:r w:rsidR="00503276">
        <w:rPr>
          <w:rFonts w:ascii="Times New Roman" w:eastAsia="ＭＳ Ｐ明朝" w:hAnsi="Times New Roman" w:hint="eastAsia"/>
          <w:sz w:val="28"/>
          <w:szCs w:val="24"/>
          <w:vertAlign w:val="superscript"/>
        </w:rPr>
        <w:t>1</w:t>
      </w:r>
      <w:r w:rsidR="00503276">
        <w:rPr>
          <w:rFonts w:ascii="Times New Roman" w:eastAsia="ＭＳ Ｐ明朝" w:hAnsi="Times New Roman" w:hint="eastAsia"/>
          <w:sz w:val="28"/>
          <w:szCs w:val="24"/>
        </w:rPr>
        <w:t>」「</w:t>
      </w:r>
      <w:r w:rsidR="00503276">
        <w:rPr>
          <w:rFonts w:ascii="Times New Roman" w:eastAsia="ＭＳ Ｐ明朝" w:hAnsi="Times New Roman" w:hint="eastAsia"/>
          <w:sz w:val="28"/>
          <w:szCs w:val="24"/>
          <w:vertAlign w:val="superscript"/>
        </w:rPr>
        <w:t>2</w:t>
      </w:r>
      <w:r w:rsidR="00503276">
        <w:rPr>
          <w:rFonts w:ascii="Times New Roman" w:eastAsia="ＭＳ Ｐ明朝" w:hAnsi="Times New Roman" w:hint="eastAsia"/>
          <w:sz w:val="28"/>
          <w:szCs w:val="24"/>
        </w:rPr>
        <w:t>」「</w:t>
      </w:r>
      <w:r w:rsidR="00503276">
        <w:rPr>
          <w:rFonts w:ascii="Times New Roman" w:eastAsia="ＭＳ Ｐ明朝" w:hAnsi="Times New Roman" w:hint="eastAsia"/>
          <w:sz w:val="28"/>
          <w:szCs w:val="24"/>
          <w:vertAlign w:val="superscript"/>
        </w:rPr>
        <w:t>3</w:t>
      </w:r>
      <w:r w:rsidR="00503276">
        <w:rPr>
          <w:rFonts w:ascii="Times New Roman" w:eastAsia="ＭＳ Ｐ明朝" w:hAnsi="Times New Roman" w:hint="eastAsia"/>
          <w:sz w:val="28"/>
          <w:szCs w:val="24"/>
        </w:rPr>
        <w:t>」を付け，所属と対応</w:t>
      </w:r>
      <w:r w:rsidR="00524411">
        <w:rPr>
          <w:rFonts w:ascii="Times New Roman" w:eastAsia="ＭＳ Ｐ明朝" w:hAnsi="Times New Roman" w:hint="eastAsia"/>
          <w:sz w:val="28"/>
          <w:szCs w:val="24"/>
        </w:rPr>
        <w:t>させてください．</w:t>
      </w:r>
    </w:p>
    <w:p w14:paraId="72C2F472" w14:textId="77777777" w:rsidR="003633B2" w:rsidRDefault="003633B2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</w:p>
    <w:p w14:paraId="3C28A8FC" w14:textId="77777777" w:rsidR="00503276" w:rsidRDefault="00503276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</w:p>
    <w:p w14:paraId="7EE790DA" w14:textId="77777777" w:rsidR="009411DA" w:rsidRDefault="009411DA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</w:p>
    <w:p w14:paraId="14ACFC13" w14:textId="77777777" w:rsidR="004E21D6" w:rsidRPr="003633B2" w:rsidRDefault="004E21D6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</w:p>
    <w:sectPr w:rsidR="004E21D6" w:rsidRPr="003633B2" w:rsidSect="00D97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361" w:bottom="181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3557" w14:textId="77777777" w:rsidR="00CB250B" w:rsidRDefault="00CB250B" w:rsidP="009D03F7">
      <w:r>
        <w:separator/>
      </w:r>
    </w:p>
  </w:endnote>
  <w:endnote w:type="continuationSeparator" w:id="0">
    <w:p w14:paraId="4E0927A1" w14:textId="77777777" w:rsidR="00CB250B" w:rsidRDefault="00CB250B" w:rsidP="009D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2189" w14:textId="77777777" w:rsidR="00F11F2F" w:rsidRDefault="00F11F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1D33" w14:textId="77777777" w:rsidR="00A42FF3" w:rsidRDefault="00A42FF3" w:rsidP="00DA406F">
    <w:pPr>
      <w:pStyle w:val="a7"/>
      <w:jc w:val="right"/>
    </w:pPr>
    <w:r>
      <w:rPr>
        <w:rFonts w:hint="eastAsia"/>
      </w:rPr>
      <w:t>公益社団法人　日本食品科学工学会　第</w:t>
    </w:r>
    <w:r>
      <w:rPr>
        <w:rFonts w:hint="eastAsia"/>
      </w:rPr>
      <w:t>6</w:t>
    </w:r>
    <w:r w:rsidR="00DA406F">
      <w:t>9</w:t>
    </w:r>
    <w:r>
      <w:rPr>
        <w:rFonts w:hint="eastAsia"/>
      </w:rPr>
      <w:t>回大会要旨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9F18" w14:textId="77777777" w:rsidR="00F11F2F" w:rsidRDefault="00F11F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9B58" w14:textId="77777777" w:rsidR="00CB250B" w:rsidRDefault="00CB250B" w:rsidP="009D03F7">
      <w:r>
        <w:separator/>
      </w:r>
    </w:p>
  </w:footnote>
  <w:footnote w:type="continuationSeparator" w:id="0">
    <w:p w14:paraId="6ED26108" w14:textId="77777777" w:rsidR="00CB250B" w:rsidRDefault="00CB250B" w:rsidP="009D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7A2A" w14:textId="77777777" w:rsidR="00F11F2F" w:rsidRDefault="00F11F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39D7" w14:textId="77777777" w:rsidR="00F11F2F" w:rsidRDefault="00F11F2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AADB" w14:textId="77777777" w:rsidR="00F11F2F" w:rsidRDefault="00F11F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4FE1"/>
    <w:multiLevelType w:val="hybridMultilevel"/>
    <w:tmpl w:val="181E9D2E"/>
    <w:lvl w:ilvl="0" w:tplc="51C2D1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2933F7"/>
    <w:multiLevelType w:val="hybridMultilevel"/>
    <w:tmpl w:val="E2E043C0"/>
    <w:lvl w:ilvl="0" w:tplc="C95C4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9330931">
    <w:abstractNumId w:val="0"/>
  </w:num>
  <w:num w:numId="2" w16cid:durableId="86148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D40"/>
    <w:rsid w:val="00007739"/>
    <w:rsid w:val="00046E8C"/>
    <w:rsid w:val="0016544F"/>
    <w:rsid w:val="001A09FB"/>
    <w:rsid w:val="001B7FBB"/>
    <w:rsid w:val="002347EA"/>
    <w:rsid w:val="00240481"/>
    <w:rsid w:val="00241F4A"/>
    <w:rsid w:val="002D4571"/>
    <w:rsid w:val="002D6C64"/>
    <w:rsid w:val="002E7A53"/>
    <w:rsid w:val="00300B25"/>
    <w:rsid w:val="0033000C"/>
    <w:rsid w:val="003633B2"/>
    <w:rsid w:val="0036651C"/>
    <w:rsid w:val="003A038E"/>
    <w:rsid w:val="003D1FB9"/>
    <w:rsid w:val="003D759C"/>
    <w:rsid w:val="003E2C18"/>
    <w:rsid w:val="004A5430"/>
    <w:rsid w:val="004E21D6"/>
    <w:rsid w:val="004F7269"/>
    <w:rsid w:val="00503276"/>
    <w:rsid w:val="00524411"/>
    <w:rsid w:val="0052587B"/>
    <w:rsid w:val="00551030"/>
    <w:rsid w:val="005558E3"/>
    <w:rsid w:val="005A6CEC"/>
    <w:rsid w:val="005C3DA4"/>
    <w:rsid w:val="005F4C5A"/>
    <w:rsid w:val="00625185"/>
    <w:rsid w:val="006538C6"/>
    <w:rsid w:val="00692BE9"/>
    <w:rsid w:val="006A3520"/>
    <w:rsid w:val="006B725F"/>
    <w:rsid w:val="006C1A7E"/>
    <w:rsid w:val="006E6421"/>
    <w:rsid w:val="00743800"/>
    <w:rsid w:val="007A46FD"/>
    <w:rsid w:val="007D1A4E"/>
    <w:rsid w:val="008B6C3F"/>
    <w:rsid w:val="008C21D5"/>
    <w:rsid w:val="00922013"/>
    <w:rsid w:val="009411DA"/>
    <w:rsid w:val="00942E4F"/>
    <w:rsid w:val="0098125E"/>
    <w:rsid w:val="009D03F7"/>
    <w:rsid w:val="00A42FF3"/>
    <w:rsid w:val="00A521B8"/>
    <w:rsid w:val="00A61DC5"/>
    <w:rsid w:val="00A75956"/>
    <w:rsid w:val="00A930B5"/>
    <w:rsid w:val="00AA2A26"/>
    <w:rsid w:val="00AD0FDD"/>
    <w:rsid w:val="00AD5BAD"/>
    <w:rsid w:val="00AF787B"/>
    <w:rsid w:val="00B01D72"/>
    <w:rsid w:val="00B15148"/>
    <w:rsid w:val="00B74DE1"/>
    <w:rsid w:val="00BE1E27"/>
    <w:rsid w:val="00C00D40"/>
    <w:rsid w:val="00C50EEC"/>
    <w:rsid w:val="00C662CD"/>
    <w:rsid w:val="00CA25C7"/>
    <w:rsid w:val="00CA641A"/>
    <w:rsid w:val="00CB250B"/>
    <w:rsid w:val="00CB6821"/>
    <w:rsid w:val="00D9001B"/>
    <w:rsid w:val="00D976B9"/>
    <w:rsid w:val="00DA406F"/>
    <w:rsid w:val="00DD2041"/>
    <w:rsid w:val="00DF3DA7"/>
    <w:rsid w:val="00DF6B39"/>
    <w:rsid w:val="00E423BA"/>
    <w:rsid w:val="00E43C9D"/>
    <w:rsid w:val="00EA5AD3"/>
    <w:rsid w:val="00EB234D"/>
    <w:rsid w:val="00EC0191"/>
    <w:rsid w:val="00EE7030"/>
    <w:rsid w:val="00EF7343"/>
    <w:rsid w:val="00F11F2F"/>
    <w:rsid w:val="00F156A6"/>
    <w:rsid w:val="00FA03CA"/>
    <w:rsid w:val="00F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1" type="connector" idref="#_x0000_s2051"/>
        <o:r id="V:Rule2" type="connector" idref="#_x0000_s2052"/>
      </o:rules>
    </o:shapelayout>
  </w:shapeDefaults>
  <w:decimalSymbol w:val="."/>
  <w:listSeparator w:val=","/>
  <w14:docId w14:val="1045B43F"/>
  <w15:chartTrackingRefBased/>
  <w15:docId w15:val="{40BDAD49-357B-457D-AF63-B1BF8016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6B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D976B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0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03F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D0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03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suki\Desktop\&#19968;&#33324;&#35611;&#28436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77DED-CD0F-D54C-BB84-89643C72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一般講演テンプレート.dot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katsuki</dc:creator>
  <cp:keywords/>
  <cp:lastModifiedBy>長塚 千恵</cp:lastModifiedBy>
  <cp:revision>2</cp:revision>
  <cp:lastPrinted>2016-12-02T10:29:00Z</cp:lastPrinted>
  <dcterms:created xsi:type="dcterms:W3CDTF">2026-05-19T07:03:00Z</dcterms:created>
  <dcterms:modified xsi:type="dcterms:W3CDTF">2026-05-19T07:03:00Z</dcterms:modified>
</cp:coreProperties>
</file>