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33E9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noProof/>
        </w:rPr>
        <w:pict w14:anchorId="0EE5728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106.7pt;margin-top:.75pt;width:352.5pt;height:52.55pt;z-index:1;visibility:visible;mso-wrap-edited:f;mso-position-horizontal-relative:margin;mso-position-vertical-relative:margin;mso-width-relative:margin;mso-height-relative:margin" filled="f" stroked="f" strokecolor="#b6dde8">
            <v:textbox style="mso-next-textbox:#テキスト ボックス 2" inset="0,0,0,0">
              <w:txbxContent>
                <w:p w14:paraId="50AC2320" w14:textId="77777777" w:rsidR="00D976B9" w:rsidRPr="00A930B5" w:rsidRDefault="00D976B9" w:rsidP="00B01D72">
                  <w:pPr>
                    <w:snapToGrid w:val="0"/>
                    <w:spacing w:line="440" w:lineRule="exact"/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</w:pPr>
                  <w:r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タイトル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は</w:t>
                  </w:r>
                  <w:r w:rsidR="0052441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ゴシック体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14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point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、</w:t>
                  </w:r>
                  <w:r w:rsidR="00503276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太字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枠内にご記入くだ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さい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※テキスト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ボックス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の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領域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を広げないでくだ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さい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1367B9A1">
          <v:shape id="_x0000_s2053" type="#_x0000_t202" style="position:absolute;left:0;text-align:left;margin-left:-7.3pt;margin-top:-.7pt;width:109.5pt;height:51pt;z-index:5;mso-wrap-edited:f" stroked="f">
            <v:textbox style="mso-next-textbox:#_x0000_s2053" inset="5.85pt,.7pt,5.85pt,.7pt">
              <w:txbxContent>
                <w:p w14:paraId="187FD8DB" w14:textId="77777777" w:rsidR="004A5430" w:rsidRDefault="00A930B5" w:rsidP="00A930B5">
                  <w:pPr>
                    <w:rPr>
                      <w:color w:val="FF0000"/>
                      <w:sz w:val="16"/>
                    </w:rPr>
                  </w:pPr>
                  <w:r w:rsidRPr="00A930B5">
                    <w:rPr>
                      <w:rFonts w:hint="eastAsia"/>
                      <w:color w:val="FF0000"/>
                      <w:sz w:val="16"/>
                    </w:rPr>
                    <w:t>※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タイトル</w:t>
                  </w:r>
                  <w:r w:rsidR="00C50EEC">
                    <w:rPr>
                      <w:color w:val="FF0000"/>
                      <w:sz w:val="16"/>
                    </w:rPr>
                    <w:t>左の</w:t>
                  </w:r>
                  <w:r>
                    <w:rPr>
                      <w:rFonts w:hint="eastAsia"/>
                      <w:color w:val="FF0000"/>
                      <w:sz w:val="16"/>
                    </w:rPr>
                    <w:t>こちらの</w:t>
                  </w:r>
                </w:p>
                <w:p w14:paraId="7BAEFA55" w14:textId="77777777" w:rsidR="004A5430" w:rsidRDefault="00A930B5" w:rsidP="004A5430">
                  <w:pPr>
                    <w:ind w:firstLineChars="100" w:firstLine="160"/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枠内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は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、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講演番号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欄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です</w:t>
                  </w:r>
                </w:p>
                <w:p w14:paraId="02C6989A" w14:textId="77777777" w:rsidR="00A930B5" w:rsidRPr="00A930B5" w:rsidRDefault="00C50EEC" w:rsidP="00A930B5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（</w:t>
                  </w:r>
                  <w:r w:rsidR="00A930B5" w:rsidRPr="00A930B5">
                    <w:rPr>
                      <w:rFonts w:hint="eastAsia"/>
                      <w:color w:val="FF0000"/>
                      <w:sz w:val="16"/>
                    </w:rPr>
                    <w:t>書込厳禁</w:t>
                  </w:r>
                  <w:r>
                    <w:rPr>
                      <w:rFonts w:hint="eastAsia"/>
                      <w:color w:val="FF0000"/>
                      <w:sz w:val="16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 w:eastAsia="ＭＳ Ｐ明朝" w:hAnsi="Times New Roman"/>
          <w:noProof/>
          <w:sz w:val="28"/>
          <w:szCs w:val="24"/>
        </w:rPr>
        <w:pict w14:anchorId="0D4910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13.3pt;margin-top:-5.2pt;width:478.5pt;height:.05pt;z-index:4;mso-wrap-edited:f" o:connectortype="straight" strokeweight="3pt"/>
        </w:pict>
      </w:r>
    </w:p>
    <w:p w14:paraId="5E0171EC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787C435F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  <w:r>
        <w:rPr>
          <w:noProof/>
        </w:rPr>
        <w:pict w14:anchorId="47065099">
          <v:shape id="_x0000_s2051" type="#_x0000_t32" style="position:absolute;left:0;text-align:left;margin-left:-13.3pt;margin-top:16.55pt;width:478.5pt;height:.05pt;z-index:3;mso-wrap-edited:f" o:connectortype="straight" strokeweight="1.5pt"/>
        </w:pict>
      </w:r>
      <w:r>
        <w:rPr>
          <w:noProof/>
        </w:rPr>
        <w:pict w14:anchorId="584EE4FB">
          <v:shape id="_x0000_s2050" type="#_x0000_t202" style="position:absolute;left:0;text-align:left;margin-left:-2.8pt;margin-top:52.55pt;width:462pt;height:119.25pt;z-index:2;visibility:visible;mso-wrap-edited:f;mso-position-horizontal-relative:margin;mso-position-vertical-relative:margin;mso-width-relative:margin;mso-height-relative:margin" filled="f" stroked="f" strokecolor="#b6dde8">
            <v:textbox inset="0,0,0,0">
              <w:txbxContent>
                <w:p w14:paraId="79FCAD38" w14:textId="77777777" w:rsidR="003E2C18" w:rsidRPr="0098125E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/>
                      <w:color w:val="FF0000"/>
                      <w:sz w:val="28"/>
                      <w:szCs w:val="28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所属と氏名は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【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MSP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明朝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 xml:space="preserve"> </w:t>
                  </w:r>
                  <w:r w:rsidR="00A930B5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14point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】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ご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記入ください</w:t>
                  </w:r>
                  <w:r w:rsidR="0098125E">
                    <w:rPr>
                      <w:rFonts w:ascii="Times New Roman" w:eastAsia="ＭＳ Ｐ明朝" w:hAnsi="Times New Roman"/>
                      <w:sz w:val="28"/>
                      <w:szCs w:val="28"/>
                    </w:rPr>
                    <w:br/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※</w:t>
                  </w:r>
                  <w:r w:rsidR="00524411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テキストボックス領域を</w:t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広げないで下さい</w:t>
                  </w:r>
                  <w:r w:rsidR="0098125E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  <w:p w14:paraId="6D8E238B" w14:textId="77777777" w:rsidR="003E2C18" w:rsidRPr="00A930B5" w:rsidRDefault="00A930B5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14:paraId="52318F25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524D4D31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7A9726F7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3BECD97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9E1D713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0804B6BE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37E34B66" w14:textId="77777777" w:rsidR="006E6421" w:rsidRPr="003D759C" w:rsidRDefault="006E6421" w:rsidP="00625185">
      <w:pPr>
        <w:spacing w:line="360" w:lineRule="exact"/>
      </w:pPr>
    </w:p>
    <w:p w14:paraId="25D0609F" w14:textId="77777777" w:rsidR="009411DA" w:rsidRDefault="004E21D6" w:rsidP="004A4EDE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こちら</w:t>
      </w:r>
      <w:r w:rsidR="006E6421" w:rsidRPr="00625185">
        <w:rPr>
          <w:rFonts w:ascii="Times New Roman" w:eastAsia="ＭＳ Ｐ明朝" w:hAnsi="Times New Roman" w:hint="eastAsia"/>
          <w:sz w:val="28"/>
          <w:szCs w:val="24"/>
        </w:rPr>
        <w:t>から本文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を</w:t>
      </w:r>
      <w:r>
        <w:rPr>
          <w:rFonts w:ascii="Times New Roman" w:eastAsia="ＭＳ Ｐ明朝" w:hAnsi="Times New Roman" w:hint="eastAsia"/>
          <w:sz w:val="28"/>
          <w:szCs w:val="24"/>
        </w:rPr>
        <w:t>【</w:t>
      </w:r>
      <w:r>
        <w:rPr>
          <w:rFonts w:ascii="Times New Roman" w:eastAsia="ＭＳ Ｐ明朝" w:hAnsi="Times New Roman" w:hint="eastAsia"/>
          <w:sz w:val="28"/>
          <w:szCs w:val="24"/>
        </w:rPr>
        <w:t>MSP</w:t>
      </w:r>
      <w:r>
        <w:rPr>
          <w:rFonts w:ascii="Times New Roman" w:eastAsia="ＭＳ Ｐ明朝" w:hAnsi="Times New Roman" w:hint="eastAsia"/>
          <w:sz w:val="28"/>
          <w:szCs w:val="24"/>
        </w:rPr>
        <w:t>明朝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3633B2">
        <w:rPr>
          <w:rFonts w:ascii="Times New Roman" w:eastAsia="ＭＳ Ｐ明朝" w:hAnsi="Times New Roman" w:hint="eastAsia"/>
          <w:sz w:val="28"/>
          <w:szCs w:val="24"/>
        </w:rPr>
        <w:t>14point</w:t>
      </w:r>
      <w:r>
        <w:rPr>
          <w:rFonts w:ascii="Times New Roman" w:eastAsia="ＭＳ Ｐ明朝" w:hAnsi="Times New Roman" w:hint="eastAsia"/>
          <w:sz w:val="28"/>
          <w:szCs w:val="24"/>
        </w:rPr>
        <w:t>】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で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ご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記入ください</w:t>
      </w:r>
      <w:r w:rsidR="00DD2041">
        <w:rPr>
          <w:rFonts w:ascii="Times New Roman" w:eastAsia="ＭＳ Ｐ明朝" w:hAnsi="Times New Roman" w:hint="eastAsia"/>
          <w:sz w:val="28"/>
          <w:szCs w:val="24"/>
        </w:rPr>
        <w:t>．</w:t>
      </w:r>
      <w:r>
        <w:rPr>
          <w:rFonts w:ascii="Times New Roman" w:eastAsia="ＭＳ Ｐ明朝" w:hAnsi="Times New Roman"/>
          <w:sz w:val="28"/>
          <w:szCs w:val="24"/>
        </w:rPr>
        <w:t xml:space="preserve"> </w:t>
      </w:r>
      <w:r w:rsidR="00DF3DA7">
        <w:rPr>
          <w:rFonts w:ascii="Times New Roman" w:eastAsia="ＭＳ Ｐ明朝" w:hAnsi="Times New Roman"/>
          <w:sz w:val="28"/>
          <w:szCs w:val="24"/>
        </w:rPr>
        <w:br/>
      </w:r>
    </w:p>
    <w:p w14:paraId="46178210" w14:textId="77777777" w:rsidR="004E21D6" w:rsidRPr="003633B2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sectPr w:rsidR="004E21D6" w:rsidRPr="003633B2" w:rsidSect="00D97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361" w:bottom="181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764D" w14:textId="77777777" w:rsidR="00E36811" w:rsidRDefault="00E36811" w:rsidP="009D03F7">
      <w:r>
        <w:separator/>
      </w:r>
    </w:p>
  </w:endnote>
  <w:endnote w:type="continuationSeparator" w:id="0">
    <w:p w14:paraId="3F772826" w14:textId="77777777" w:rsidR="00E36811" w:rsidRDefault="00E36811" w:rsidP="009D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584B" w14:textId="77777777" w:rsidR="00F11F2F" w:rsidRDefault="00F11F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83E" w14:textId="77777777" w:rsidR="00A42FF3" w:rsidRDefault="00A42FF3" w:rsidP="00DA406F">
    <w:pPr>
      <w:pStyle w:val="a7"/>
      <w:jc w:val="right"/>
    </w:pPr>
    <w:r>
      <w:rPr>
        <w:rFonts w:hint="eastAsia"/>
      </w:rPr>
      <w:t>公益社団法人　日本食品科学工学会　第</w:t>
    </w:r>
    <w:r w:rsidR="002A4009">
      <w:rPr>
        <w:rFonts w:hint="eastAsia"/>
      </w:rPr>
      <w:t>70</w:t>
    </w:r>
    <w:r>
      <w:rPr>
        <w:rFonts w:hint="eastAsia"/>
      </w:rPr>
      <w:t>回</w:t>
    </w:r>
    <w:r w:rsidR="002A4009">
      <w:rPr>
        <w:rFonts w:hint="eastAsia"/>
      </w:rPr>
      <w:t>記念</w:t>
    </w:r>
    <w:r>
      <w:rPr>
        <w:rFonts w:hint="eastAsia"/>
      </w:rPr>
      <w:t>大会要旨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B01" w14:textId="77777777" w:rsidR="00F11F2F" w:rsidRDefault="00F11F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3485" w14:textId="77777777" w:rsidR="00E36811" w:rsidRDefault="00E36811" w:rsidP="009D03F7">
      <w:r>
        <w:separator/>
      </w:r>
    </w:p>
  </w:footnote>
  <w:footnote w:type="continuationSeparator" w:id="0">
    <w:p w14:paraId="174C4C26" w14:textId="77777777" w:rsidR="00E36811" w:rsidRDefault="00E36811" w:rsidP="009D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23BF" w14:textId="77777777" w:rsidR="00F11F2F" w:rsidRDefault="00F11F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CB5F" w14:textId="77777777" w:rsidR="00F11F2F" w:rsidRDefault="00F11F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D8FB" w14:textId="77777777" w:rsidR="00F11F2F" w:rsidRDefault="00F11F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FE1"/>
    <w:multiLevelType w:val="hybridMultilevel"/>
    <w:tmpl w:val="181E9D2E"/>
    <w:lvl w:ilvl="0" w:tplc="51C2D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933F7"/>
    <w:multiLevelType w:val="hybridMultilevel"/>
    <w:tmpl w:val="E2E043C0"/>
    <w:lvl w:ilvl="0" w:tplc="C95C4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544716">
    <w:abstractNumId w:val="0"/>
  </w:num>
  <w:num w:numId="2" w16cid:durableId="158861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40"/>
    <w:rsid w:val="00007739"/>
    <w:rsid w:val="00046E8C"/>
    <w:rsid w:val="00160734"/>
    <w:rsid w:val="0016544F"/>
    <w:rsid w:val="001A09FB"/>
    <w:rsid w:val="001B7FBB"/>
    <w:rsid w:val="002347EA"/>
    <w:rsid w:val="00240481"/>
    <w:rsid w:val="00241F4A"/>
    <w:rsid w:val="002A4009"/>
    <w:rsid w:val="002D4571"/>
    <w:rsid w:val="002D6C64"/>
    <w:rsid w:val="002E7A53"/>
    <w:rsid w:val="00300B25"/>
    <w:rsid w:val="0033000C"/>
    <w:rsid w:val="003633B2"/>
    <w:rsid w:val="0036651C"/>
    <w:rsid w:val="003A038E"/>
    <w:rsid w:val="003D1FB9"/>
    <w:rsid w:val="003D759C"/>
    <w:rsid w:val="003E2C18"/>
    <w:rsid w:val="004A4EDE"/>
    <w:rsid w:val="004A5430"/>
    <w:rsid w:val="004E21D6"/>
    <w:rsid w:val="004F7269"/>
    <w:rsid w:val="00503276"/>
    <w:rsid w:val="00524411"/>
    <w:rsid w:val="0052587B"/>
    <w:rsid w:val="00551030"/>
    <w:rsid w:val="005558E3"/>
    <w:rsid w:val="005615A4"/>
    <w:rsid w:val="00562676"/>
    <w:rsid w:val="005A6CEC"/>
    <w:rsid w:val="005C3DA4"/>
    <w:rsid w:val="005F4C5A"/>
    <w:rsid w:val="00625185"/>
    <w:rsid w:val="006538C6"/>
    <w:rsid w:val="00692BE9"/>
    <w:rsid w:val="006A3520"/>
    <w:rsid w:val="006B725F"/>
    <w:rsid w:val="006C1A7E"/>
    <w:rsid w:val="006E6421"/>
    <w:rsid w:val="00743800"/>
    <w:rsid w:val="007A46FD"/>
    <w:rsid w:val="007D1A4E"/>
    <w:rsid w:val="008B6C3F"/>
    <w:rsid w:val="008C21D5"/>
    <w:rsid w:val="00922013"/>
    <w:rsid w:val="009411DA"/>
    <w:rsid w:val="00942E4F"/>
    <w:rsid w:val="0098125E"/>
    <w:rsid w:val="009D03F7"/>
    <w:rsid w:val="00A42FF3"/>
    <w:rsid w:val="00A521B8"/>
    <w:rsid w:val="00A61DC5"/>
    <w:rsid w:val="00A75956"/>
    <w:rsid w:val="00A930B5"/>
    <w:rsid w:val="00AA2A26"/>
    <w:rsid w:val="00AD0FDD"/>
    <w:rsid w:val="00AD5BAD"/>
    <w:rsid w:val="00AF787B"/>
    <w:rsid w:val="00B01D72"/>
    <w:rsid w:val="00B15148"/>
    <w:rsid w:val="00B74DE1"/>
    <w:rsid w:val="00C00D40"/>
    <w:rsid w:val="00C50EEC"/>
    <w:rsid w:val="00C662CD"/>
    <w:rsid w:val="00CA25C7"/>
    <w:rsid w:val="00CA641A"/>
    <w:rsid w:val="00CB6821"/>
    <w:rsid w:val="00D9001B"/>
    <w:rsid w:val="00D976B9"/>
    <w:rsid w:val="00DA406F"/>
    <w:rsid w:val="00DD2041"/>
    <w:rsid w:val="00DF3DA7"/>
    <w:rsid w:val="00DF6B39"/>
    <w:rsid w:val="00E36811"/>
    <w:rsid w:val="00E423BA"/>
    <w:rsid w:val="00E43C9D"/>
    <w:rsid w:val="00EA5AD3"/>
    <w:rsid w:val="00EB234D"/>
    <w:rsid w:val="00EC0191"/>
    <w:rsid w:val="00EE7030"/>
    <w:rsid w:val="00EF7343"/>
    <w:rsid w:val="00F11F2F"/>
    <w:rsid w:val="00F156A6"/>
    <w:rsid w:val="00FA03C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55FA6A58"/>
  <w15:chartTrackingRefBased/>
  <w15:docId w15:val="{E2A81BDF-7EC6-421B-BD8E-22D4B753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6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D976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03F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03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suki\Desktop\&#19968;&#33324;&#35611;&#28436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7DED-CD0F-D54C-BB84-89643C72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一般講演テンプレート.dot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katsuki</dc:creator>
  <cp:keywords/>
  <cp:lastModifiedBy>長塚 千恵</cp:lastModifiedBy>
  <cp:revision>2</cp:revision>
  <cp:lastPrinted>2016-12-02T10:29:00Z</cp:lastPrinted>
  <dcterms:created xsi:type="dcterms:W3CDTF">2026-05-19T06:01:00Z</dcterms:created>
  <dcterms:modified xsi:type="dcterms:W3CDTF">2026-05-19T06:01:00Z</dcterms:modified>
</cp:coreProperties>
</file>