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bottomFromText="284" w:horzAnchor="margin" w:tblpXSpec="center" w:tblpYSpec="top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985"/>
        <w:gridCol w:w="7079"/>
      </w:tblGrid>
      <w:tr w:rsidR="006A7123" w14:paraId="27089118" w14:textId="77777777" w:rsidTr="006E0205">
        <w:trPr>
          <w:trHeight w:val="1717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A4AC7" w14:textId="77777777" w:rsidR="00447CCF" w:rsidRPr="001624AF" w:rsidRDefault="00447CCF" w:rsidP="006A7123">
            <w:pPr>
              <w:snapToGrid w:val="0"/>
              <w:spacing w:line="280" w:lineRule="atLeast"/>
              <w:jc w:val="center"/>
              <w:rPr>
                <w:rFonts w:ascii="Arial" w:eastAsia="ＭＳ ゴシック" w:hAnsi="Arial" w:hint="eastAsia"/>
                <w:lang w:bidi="ar-SA"/>
              </w:rPr>
            </w:pPr>
          </w:p>
        </w:tc>
        <w:tc>
          <w:tcPr>
            <w:tcW w:w="39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379E7" w14:textId="77777777" w:rsidR="006A7123" w:rsidRDefault="006A7123" w:rsidP="006A7123">
            <w:pPr>
              <w:snapToGrid w:val="0"/>
              <w:spacing w:line="280" w:lineRule="atLeast"/>
              <w:jc w:val="center"/>
              <w:rPr>
                <w:rFonts w:ascii="Arial" w:eastAsia="ＭＳ ゴシック" w:hAnsi="Arial"/>
                <w:sz w:val="24"/>
                <w:lang w:bidi="ar-SA"/>
              </w:rPr>
            </w:pPr>
            <w:r w:rsidRPr="001624AF">
              <w:rPr>
                <w:rFonts w:ascii="Arial" w:eastAsia="ＭＳ ゴシック" w:hAnsi="Arial" w:hint="eastAsia"/>
                <w:sz w:val="24"/>
                <w:lang w:bidi="ar-SA"/>
              </w:rPr>
              <w:t>表題（</w:t>
            </w:r>
            <w:r w:rsidRPr="001624AF">
              <w:rPr>
                <w:rFonts w:ascii="Arial" w:eastAsia="ＭＳ ゴシック" w:hAnsi="Arial"/>
                <w:sz w:val="24"/>
                <w:lang w:bidi="ar-SA"/>
              </w:rPr>
              <w:t>MS</w:t>
            </w:r>
            <w:r w:rsidRPr="001624AF">
              <w:rPr>
                <w:rFonts w:ascii="Arial" w:eastAsia="ＭＳ ゴシック" w:hAnsi="Arial" w:hint="eastAsia"/>
                <w:sz w:val="24"/>
                <w:lang w:bidi="ar-SA"/>
              </w:rPr>
              <w:t>ゴシック</w:t>
            </w:r>
            <w:r>
              <w:rPr>
                <w:rFonts w:ascii="Arial" w:eastAsia="ＭＳ ゴシック" w:hAnsi="Arial" w:hint="eastAsia"/>
                <w:sz w:val="24"/>
                <w:lang w:bidi="ar-SA"/>
              </w:rPr>
              <w:t>、</w:t>
            </w:r>
            <w:r w:rsidRPr="001624AF">
              <w:rPr>
                <w:rFonts w:ascii="Arial" w:eastAsia="ＭＳ ゴシック" w:hAnsi="Arial"/>
                <w:sz w:val="24"/>
                <w:lang w:bidi="ar-SA"/>
              </w:rPr>
              <w:t>Arial</w:t>
            </w:r>
            <w:r w:rsidRPr="001624AF">
              <w:rPr>
                <w:rFonts w:ascii="Arial" w:eastAsia="ＭＳ ゴシック" w:hAnsi="Arial" w:hint="eastAsia"/>
                <w:sz w:val="24"/>
                <w:lang w:bidi="ar-SA"/>
              </w:rPr>
              <w:t>もしくは</w:t>
            </w:r>
            <w:r w:rsidRPr="001624AF">
              <w:rPr>
                <w:rFonts w:ascii="Arial" w:eastAsia="ＭＳ ゴシック" w:hAnsi="Arial"/>
                <w:sz w:val="24"/>
                <w:lang w:bidi="ar-SA"/>
              </w:rPr>
              <w:t xml:space="preserve">Symbol </w:t>
            </w:r>
            <w:r w:rsidR="00F450C9">
              <w:rPr>
                <w:rFonts w:ascii="Arial" w:eastAsia="ＭＳ ゴシック" w:hAnsi="Arial" w:hint="eastAsia"/>
                <w:sz w:val="24"/>
                <w:lang w:bidi="ar-SA"/>
              </w:rPr>
              <w:t>、</w:t>
            </w:r>
            <w:r w:rsidRPr="001624AF">
              <w:rPr>
                <w:rFonts w:ascii="Arial" w:eastAsia="ＭＳ ゴシック" w:hAnsi="Arial"/>
                <w:sz w:val="24"/>
                <w:lang w:bidi="ar-SA"/>
              </w:rPr>
              <w:t>12</w:t>
            </w:r>
            <w:r w:rsidRPr="001624AF">
              <w:rPr>
                <w:rFonts w:ascii="Arial" w:eastAsia="ＭＳ ゴシック" w:hAnsi="Arial" w:hint="eastAsia"/>
                <w:sz w:val="24"/>
                <w:lang w:bidi="ar-SA"/>
              </w:rPr>
              <w:t>ポイント）</w:t>
            </w:r>
          </w:p>
          <w:p w14:paraId="4F4862F1" w14:textId="77777777" w:rsidR="00CB212D" w:rsidRPr="00236030" w:rsidRDefault="0007673C" w:rsidP="006A7123">
            <w:pPr>
              <w:snapToGrid w:val="0"/>
              <w:spacing w:line="280" w:lineRule="atLeast"/>
              <w:jc w:val="center"/>
              <w:rPr>
                <w:rFonts w:ascii="Arial" w:eastAsia="ＭＳ ゴシック" w:hAnsi="Arial" w:cs="Arial"/>
                <w:lang w:bidi="ar-SA"/>
              </w:rPr>
            </w:pPr>
            <w:r w:rsidRPr="00236030">
              <w:rPr>
                <w:rFonts w:ascii="Arial" w:eastAsia="ＭＳ ゴシック" w:hAnsi="Arial" w:cs="Arial"/>
                <w:sz w:val="24"/>
                <w:lang w:bidi="ar-SA"/>
              </w:rPr>
              <w:t>Title (Arial</w:t>
            </w:r>
            <w:r w:rsidR="008E483A" w:rsidRPr="00236030">
              <w:rPr>
                <w:rFonts w:ascii="Arial" w:eastAsia="ＭＳ ゴシック" w:hAnsi="Arial" w:cs="Arial"/>
                <w:sz w:val="24"/>
                <w:lang w:bidi="ar-SA"/>
              </w:rPr>
              <w:t xml:space="preserve"> or Symbol</w:t>
            </w:r>
            <w:r w:rsidR="00144735">
              <w:rPr>
                <w:rFonts w:ascii="Arial" w:eastAsia="ＭＳ ゴシック" w:hAnsi="Arial" w:cs="Arial"/>
                <w:sz w:val="24"/>
                <w:lang w:bidi="ar-SA"/>
              </w:rPr>
              <w:t>,</w:t>
            </w:r>
            <w:r w:rsidR="008E483A" w:rsidRPr="00236030">
              <w:rPr>
                <w:rFonts w:ascii="Arial" w:eastAsia="ＭＳ ゴシック" w:hAnsi="Arial" w:cs="Arial"/>
                <w:sz w:val="24"/>
                <w:lang w:bidi="ar-SA"/>
              </w:rPr>
              <w:t xml:space="preserve"> in 12pt)</w:t>
            </w:r>
          </w:p>
        </w:tc>
      </w:tr>
      <w:tr w:rsidR="006A7123" w:rsidRPr="00E05FFD" w14:paraId="4328F1BE" w14:textId="77777777" w:rsidTr="00CB212D">
        <w:trPr>
          <w:trHeight w:val="114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FB85" w14:textId="77777777" w:rsidR="006A7123" w:rsidRDefault="006A7123" w:rsidP="00130511">
            <w:pPr>
              <w:snapToGrid w:val="0"/>
              <w:spacing w:line="280" w:lineRule="atLeast"/>
              <w:jc w:val="right"/>
              <w:rPr>
                <w:rFonts w:ascii="Arial" w:eastAsia="ＭＳ ゴシック" w:hAnsi="Arial"/>
                <w:lang w:bidi="ar-SA"/>
              </w:rPr>
            </w:pPr>
            <w:r>
              <w:rPr>
                <w:rFonts w:ascii="Arial" w:eastAsia="ＭＳ ゴシック" w:hAnsi="Arial" w:hint="eastAsia"/>
                <w:lang w:bidi="ar-SA"/>
              </w:rPr>
              <w:t>（</w:t>
            </w:r>
            <w:r w:rsidRPr="001624AF">
              <w:rPr>
                <w:rFonts w:ascii="Arial" w:eastAsia="ＭＳ ゴシック" w:hAnsi="Arial" w:hint="eastAsia"/>
                <w:lang w:bidi="ar-SA"/>
              </w:rPr>
              <w:t>所属</w:t>
            </w:r>
            <w:r>
              <w:rPr>
                <w:rFonts w:ascii="Arial" w:eastAsia="ＭＳ ゴシック" w:hAnsi="Arial" w:hint="eastAsia"/>
                <w:lang w:bidi="ar-SA"/>
              </w:rPr>
              <w:t>）◯</w:t>
            </w:r>
            <w:r w:rsidRPr="001624AF">
              <w:rPr>
                <w:rFonts w:ascii="Arial" w:eastAsia="ＭＳ ゴシック" w:hAnsi="Arial" w:hint="eastAsia"/>
                <w:lang w:bidi="ar-SA"/>
              </w:rPr>
              <w:t>氏名、氏名（</w:t>
            </w:r>
            <w:r w:rsidRPr="001624AF">
              <w:rPr>
                <w:rFonts w:ascii="Arial" w:eastAsia="ＭＳ ゴシック" w:hAnsi="Arial" w:hint="eastAsia"/>
                <w:lang w:bidi="ar-SA"/>
              </w:rPr>
              <w:t>MS</w:t>
            </w:r>
            <w:r>
              <w:rPr>
                <w:rFonts w:ascii="Arial" w:eastAsia="ＭＳ ゴシック" w:hAnsi="Arial" w:hint="eastAsia"/>
                <w:lang w:bidi="ar-SA"/>
              </w:rPr>
              <w:t>ゴシックもしくは</w:t>
            </w:r>
            <w:r w:rsidRPr="001624AF">
              <w:rPr>
                <w:rFonts w:ascii="Arial" w:eastAsia="ＭＳ ゴシック" w:hAnsi="Arial" w:hint="eastAsia"/>
                <w:lang w:bidi="ar-SA"/>
              </w:rPr>
              <w:t>Arial</w:t>
            </w:r>
            <w:r w:rsidR="001363F9">
              <w:rPr>
                <w:rFonts w:ascii="Arial" w:eastAsia="ＭＳ ゴシック" w:hAnsi="Arial" w:hint="eastAsia"/>
                <w:lang w:bidi="ar-SA"/>
              </w:rPr>
              <w:t>、</w:t>
            </w:r>
            <w:r w:rsidRPr="001624AF">
              <w:rPr>
                <w:rFonts w:ascii="Arial" w:eastAsia="ＭＳ ゴシック" w:hAnsi="Arial" w:hint="eastAsia"/>
                <w:lang w:bidi="ar-SA"/>
              </w:rPr>
              <w:t>10.5</w:t>
            </w:r>
            <w:r w:rsidRPr="001624AF">
              <w:rPr>
                <w:rFonts w:ascii="Arial" w:eastAsia="ＭＳ ゴシック" w:hAnsi="Arial" w:hint="eastAsia"/>
                <w:lang w:bidi="ar-SA"/>
              </w:rPr>
              <w:t>ポイント）</w:t>
            </w:r>
          </w:p>
          <w:p w14:paraId="0367E0D5" w14:textId="77777777" w:rsidR="00CB212D" w:rsidRPr="00236030" w:rsidRDefault="008E483A" w:rsidP="00130511">
            <w:pPr>
              <w:wordWrap w:val="0"/>
              <w:snapToGrid w:val="0"/>
              <w:spacing w:line="280" w:lineRule="atLeast"/>
              <w:jc w:val="right"/>
              <w:rPr>
                <w:rFonts w:ascii="Arial" w:eastAsia="ＭＳ ゴシック" w:hAnsi="Arial" w:cs="Arial"/>
                <w:szCs w:val="21"/>
                <w:lang w:bidi="ar-SA"/>
              </w:rPr>
            </w:pPr>
            <w:r w:rsidRPr="00236030">
              <w:rPr>
                <w:rFonts w:ascii="Arial" w:eastAsia="ＭＳ ゴシック" w:hAnsi="Arial" w:cs="Arial"/>
                <w:szCs w:val="21"/>
                <w:lang w:bidi="ar-SA"/>
              </w:rPr>
              <w:t>(Affiliation)</w:t>
            </w:r>
            <w:r w:rsidRPr="00236030">
              <w:rPr>
                <w:rFonts w:ascii="Arial" w:hAnsi="Arial" w:cs="Arial"/>
              </w:rPr>
              <w:sym w:font="Wingdings" w:char="F0A1"/>
            </w:r>
            <w:r w:rsidRPr="00236030">
              <w:rPr>
                <w:rFonts w:ascii="Arial" w:eastAsia="ＭＳ ゴシック" w:hAnsi="Arial" w:cs="Arial"/>
                <w:szCs w:val="21"/>
                <w:lang w:bidi="ar-SA"/>
              </w:rPr>
              <w:t>Name, Name</w:t>
            </w:r>
            <w:r w:rsidR="008A12B8" w:rsidRPr="00236030">
              <w:rPr>
                <w:rFonts w:ascii="Arial" w:eastAsia="ＭＳ ゴシック" w:hAnsi="Arial" w:cs="Arial"/>
                <w:szCs w:val="21"/>
                <w:lang w:bidi="ar-SA"/>
              </w:rPr>
              <w:t xml:space="preserve"> (</w:t>
            </w:r>
            <w:r w:rsidRPr="00236030">
              <w:rPr>
                <w:rFonts w:ascii="Arial" w:eastAsia="ＭＳ ゴシック" w:hAnsi="Arial" w:cs="Arial"/>
                <w:szCs w:val="21"/>
                <w:lang w:bidi="ar-SA"/>
              </w:rPr>
              <w:t>Arial, in 10.5pt</w:t>
            </w:r>
            <w:r w:rsidR="008A12B8" w:rsidRPr="00236030">
              <w:rPr>
                <w:rFonts w:ascii="Arial" w:eastAsia="ＭＳ ゴシック" w:hAnsi="Arial" w:cs="Arial"/>
                <w:szCs w:val="21"/>
                <w:lang w:bidi="ar-SA"/>
              </w:rPr>
              <w:t>)</w:t>
            </w:r>
            <w:r w:rsidR="00F60EA7">
              <w:rPr>
                <w:rFonts w:ascii="Arial" w:eastAsia="ＭＳ ゴシック" w:hAnsi="Arial" w:cs="Arial"/>
                <w:szCs w:val="21"/>
                <w:lang w:bidi="ar-SA"/>
              </w:rPr>
              <w:t xml:space="preserve"> </w:t>
            </w:r>
          </w:p>
        </w:tc>
      </w:tr>
    </w:tbl>
    <w:p w14:paraId="14CEDFDE" w14:textId="77777777" w:rsidR="0007673C" w:rsidRDefault="0007673C" w:rsidP="006A7123">
      <w:r>
        <w:rPr>
          <w:rFonts w:hint="eastAsia"/>
        </w:rPr>
        <w:t>表題、所属・氏名記入欄、</w:t>
      </w:r>
      <w:r w:rsidRPr="00EF0BDC">
        <w:rPr>
          <w:rFonts w:hint="eastAsia"/>
        </w:rPr>
        <w:t>上下左</w:t>
      </w:r>
      <w:r>
        <w:rPr>
          <w:rFonts w:hint="eastAsia"/>
        </w:rPr>
        <w:t>右の余白は変更しないでください。</w:t>
      </w:r>
      <w:r w:rsidRPr="008D14BC">
        <w:rPr>
          <w:rFonts w:ascii="ＭＳ ゴシック" w:eastAsia="ＭＳ ゴシック" w:hAnsi="ＭＳ ゴシック" w:hint="eastAsia"/>
          <w:b/>
        </w:rPr>
        <w:t>表題、所属・氏名は英語でも表記してください</w:t>
      </w:r>
      <w:r w:rsidR="00CE21FF">
        <w:rPr>
          <w:rFonts w:hint="eastAsia"/>
        </w:rPr>
        <w:t>。</w:t>
      </w:r>
      <w:r w:rsidRPr="00EF0BDC">
        <w:rPr>
          <w:rFonts w:hint="eastAsia"/>
        </w:rPr>
        <w:t>連名で発表の場合には、</w:t>
      </w:r>
      <w:r>
        <w:rPr>
          <w:rFonts w:hint="eastAsia"/>
        </w:rPr>
        <w:t>登壇者（口頭発表）・説明者（ポスター発表）氏名の前に</w:t>
      </w:r>
      <w:r w:rsidRPr="00EF0BDC">
        <w:rPr>
          <w:rFonts w:hint="eastAsia"/>
        </w:rPr>
        <w:t>◯を付けてください。</w:t>
      </w:r>
    </w:p>
    <w:p w14:paraId="5F6EF2F5" w14:textId="77777777" w:rsidR="0007673C" w:rsidRDefault="0007673C" w:rsidP="006A7123"/>
    <w:p w14:paraId="3E6B7A65" w14:textId="77777777" w:rsidR="0007673C" w:rsidRDefault="0007673C" w:rsidP="006A7123"/>
    <w:p w14:paraId="3C4342EB" w14:textId="77777777" w:rsidR="0097503E" w:rsidRDefault="0097503E" w:rsidP="006A7123">
      <w:pPr>
        <w:rPr>
          <w:rFonts w:hint="eastAsia"/>
        </w:rPr>
      </w:pPr>
    </w:p>
    <w:p w14:paraId="7B6AFD1F" w14:textId="77777777" w:rsidR="006A7123" w:rsidRPr="00BA0C4A" w:rsidRDefault="006A7123" w:rsidP="006A7123">
      <w:pPr>
        <w:rPr>
          <w:rFonts w:hint="eastAsia"/>
        </w:rPr>
      </w:pPr>
      <w:r w:rsidRPr="00BA0C4A">
        <w:t>【緒言】</w:t>
      </w:r>
    </w:p>
    <w:p w14:paraId="527D809A" w14:textId="77777777" w:rsidR="00D33291" w:rsidRDefault="006A7123" w:rsidP="00DB4E61">
      <w:pPr>
        <w:ind w:firstLineChars="100" w:firstLine="210"/>
        <w:rPr>
          <w:rFonts w:hint="eastAsia"/>
        </w:rPr>
      </w:pPr>
      <w:r w:rsidRPr="00EF0BDC">
        <w:rPr>
          <w:rFonts w:hint="eastAsia"/>
        </w:rPr>
        <w:t>本文</w:t>
      </w:r>
      <w:r w:rsidR="00D33291">
        <w:rPr>
          <w:rFonts w:hint="eastAsia"/>
        </w:rPr>
        <w:t>は、</w:t>
      </w:r>
      <w:r w:rsidR="004245C8">
        <w:rPr>
          <w:rFonts w:hint="eastAsia"/>
        </w:rPr>
        <w:t>MS</w:t>
      </w:r>
      <w:r w:rsidR="004245C8">
        <w:rPr>
          <w:rFonts w:hint="eastAsia"/>
        </w:rPr>
        <w:t>明朝あるいは</w:t>
      </w:r>
      <w:r w:rsidR="004245C8">
        <w:rPr>
          <w:rFonts w:hint="eastAsia"/>
        </w:rPr>
        <w:t>Times New Romans</w:t>
      </w:r>
      <w:r w:rsidR="00361AB9">
        <w:rPr>
          <w:rFonts w:hint="eastAsia"/>
        </w:rPr>
        <w:t>、</w:t>
      </w:r>
      <w:r w:rsidR="004245C8">
        <w:rPr>
          <w:rFonts w:hint="eastAsia"/>
        </w:rPr>
        <w:t>Symbol</w:t>
      </w:r>
      <w:r w:rsidR="004245C8">
        <w:rPr>
          <w:rFonts w:hint="eastAsia"/>
        </w:rPr>
        <w:t>、</w:t>
      </w:r>
      <w:r w:rsidR="004245C8">
        <w:rPr>
          <w:rFonts w:hint="eastAsia"/>
        </w:rPr>
        <w:t>10.5</w:t>
      </w:r>
      <w:r w:rsidR="00E854C3">
        <w:rPr>
          <w:rFonts w:hint="eastAsia"/>
        </w:rPr>
        <w:t>ポイントで作成</w:t>
      </w:r>
      <w:r w:rsidR="00D33291">
        <w:rPr>
          <w:rFonts w:hint="eastAsia"/>
        </w:rPr>
        <w:t>してください。</w:t>
      </w:r>
    </w:p>
    <w:p w14:paraId="33BB74FB" w14:textId="77777777" w:rsidR="006A7123" w:rsidRPr="00BA0C4A" w:rsidRDefault="006A7123" w:rsidP="004245C8">
      <w:pPr>
        <w:rPr>
          <w:rFonts w:hint="eastAsia"/>
        </w:rPr>
      </w:pPr>
      <w:r w:rsidRPr="00EF0BDC">
        <w:t>A4</w:t>
      </w:r>
      <w:r w:rsidRPr="00EF0BDC">
        <w:rPr>
          <w:rFonts w:hint="eastAsia"/>
        </w:rPr>
        <w:t>サイズ</w:t>
      </w:r>
      <w:r w:rsidRPr="00EF0BDC">
        <w:t>1</w:t>
      </w:r>
      <w:r w:rsidRPr="00EF0BDC">
        <w:rPr>
          <w:rFonts w:hint="eastAsia"/>
        </w:rPr>
        <w:t>〜</w:t>
      </w:r>
      <w:r w:rsidRPr="00EF0BDC">
        <w:t>2</w:t>
      </w:r>
      <w:r w:rsidRPr="00EF0BDC">
        <w:rPr>
          <w:rFonts w:hint="eastAsia"/>
        </w:rPr>
        <w:t>ページに収めてください。</w:t>
      </w:r>
    </w:p>
    <w:p w14:paraId="39837D47" w14:textId="77777777" w:rsidR="006A7123" w:rsidRPr="00BA0C4A" w:rsidRDefault="006A7123" w:rsidP="006A7123">
      <w:pPr>
        <w:rPr>
          <w:rFonts w:hint="eastAsia"/>
        </w:rPr>
      </w:pPr>
    </w:p>
    <w:p w14:paraId="0469DA33" w14:textId="77777777" w:rsidR="006A7123" w:rsidRDefault="006A7123" w:rsidP="006A7123">
      <w:pPr>
        <w:rPr>
          <w:rFonts w:hint="eastAsia"/>
        </w:rPr>
      </w:pPr>
    </w:p>
    <w:p w14:paraId="6BE47BFD" w14:textId="77777777" w:rsidR="005C55C0" w:rsidRPr="00BA0C4A" w:rsidRDefault="005C55C0" w:rsidP="006A7123">
      <w:pPr>
        <w:rPr>
          <w:rFonts w:hint="eastAsia"/>
        </w:rPr>
      </w:pPr>
    </w:p>
    <w:p w14:paraId="37759238" w14:textId="77777777" w:rsidR="006A7123" w:rsidRPr="00BA0C4A" w:rsidRDefault="006A7123" w:rsidP="006A7123">
      <w:pPr>
        <w:rPr>
          <w:rFonts w:hint="eastAsia"/>
        </w:rPr>
      </w:pPr>
      <w:r w:rsidRPr="00BA0C4A">
        <w:t>【実験方法】</w:t>
      </w:r>
    </w:p>
    <w:p w14:paraId="34774B2E" w14:textId="77777777" w:rsidR="00DB4E61" w:rsidRDefault="00D33291" w:rsidP="00DB4E61">
      <w:pPr>
        <w:ind w:firstLineChars="100" w:firstLine="210"/>
        <w:rPr>
          <w:rFonts w:hint="eastAsia"/>
        </w:rPr>
      </w:pPr>
      <w:r>
        <w:rPr>
          <w:rFonts w:hint="eastAsia"/>
        </w:rPr>
        <w:t>図表は画像として貼り付けてください。</w:t>
      </w:r>
      <w:r w:rsidR="00DB4E61">
        <w:rPr>
          <w:rFonts w:hint="eastAsia"/>
        </w:rPr>
        <w:t>提出するファイルは、次の仕様で作成してください。</w:t>
      </w:r>
    </w:p>
    <w:p w14:paraId="5F8BFF92" w14:textId="77777777" w:rsidR="00DB4E61" w:rsidRDefault="00DB4E61" w:rsidP="00DB4E61">
      <w:pPr>
        <w:ind w:leftChars="200" w:left="42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PDF</w:t>
      </w:r>
      <w:r>
        <w:rPr>
          <w:rFonts w:hint="eastAsia"/>
        </w:rPr>
        <w:t>形式（拡張子</w:t>
      </w:r>
      <w:r>
        <w:rPr>
          <w:rFonts w:hint="eastAsia"/>
        </w:rPr>
        <w:t>pdf</w:t>
      </w:r>
      <w:r>
        <w:rPr>
          <w:rFonts w:hint="eastAsia"/>
        </w:rPr>
        <w:t>）</w:t>
      </w:r>
    </w:p>
    <w:p w14:paraId="18D87868" w14:textId="77777777" w:rsidR="00DB4E61" w:rsidRDefault="00DB4E61" w:rsidP="00DB4E61">
      <w:pPr>
        <w:ind w:leftChars="200" w:left="420"/>
        <w:rPr>
          <w:rFonts w:hint="eastAsia"/>
        </w:rPr>
      </w:pPr>
      <w:r>
        <w:rPr>
          <w:rFonts w:hint="eastAsia"/>
        </w:rPr>
        <w:t>・容量</w:t>
      </w:r>
      <w:r>
        <w:rPr>
          <w:rFonts w:hint="eastAsia"/>
        </w:rPr>
        <w:t>1MB</w:t>
      </w:r>
      <w:r>
        <w:rPr>
          <w:rFonts w:hint="eastAsia"/>
        </w:rPr>
        <w:t>以下</w:t>
      </w:r>
    </w:p>
    <w:p w14:paraId="438FE4A1" w14:textId="77777777" w:rsidR="006A7123" w:rsidRDefault="00DB4E61" w:rsidP="00DB4E61">
      <w:pPr>
        <w:ind w:leftChars="200" w:left="420"/>
        <w:rPr>
          <w:rFonts w:hint="eastAsia"/>
        </w:rPr>
      </w:pPr>
      <w:r>
        <w:rPr>
          <w:rFonts w:hint="eastAsia"/>
        </w:rPr>
        <w:t>・パスワードや暗号化など、セキュリティ設定なし</w:t>
      </w:r>
    </w:p>
    <w:p w14:paraId="0242CCD5" w14:textId="77777777" w:rsidR="006A7123" w:rsidRDefault="006A7123" w:rsidP="006A7123"/>
    <w:p w14:paraId="57B8C0C6" w14:textId="77777777" w:rsidR="00DB4E61" w:rsidRDefault="00DB4E61" w:rsidP="006A7123">
      <w:pPr>
        <w:rPr>
          <w:rFonts w:hint="eastAsia"/>
        </w:rPr>
      </w:pPr>
    </w:p>
    <w:p w14:paraId="65C84B04" w14:textId="77777777" w:rsidR="006A7123" w:rsidRPr="00BA0C4A" w:rsidRDefault="006A7123" w:rsidP="006A7123">
      <w:pPr>
        <w:rPr>
          <w:rFonts w:hint="eastAsia"/>
        </w:rPr>
      </w:pPr>
    </w:p>
    <w:p w14:paraId="4FF2B630" w14:textId="77777777" w:rsidR="006A7123" w:rsidRPr="00BA0C4A" w:rsidRDefault="006A7123" w:rsidP="006A7123">
      <w:r w:rsidRPr="00BA0C4A">
        <w:t>【結果および考察】</w:t>
      </w:r>
    </w:p>
    <w:p w14:paraId="2D443232" w14:textId="77777777" w:rsidR="005F29FD" w:rsidRDefault="00551033" w:rsidP="00DB4E61">
      <w:pPr>
        <w:ind w:firstLineChars="100" w:firstLine="210"/>
      </w:pPr>
      <w:r w:rsidRPr="00EF0BDC">
        <w:rPr>
          <w:rFonts w:hint="eastAsia"/>
        </w:rPr>
        <w:t>2</w:t>
      </w:r>
      <w:r w:rsidRPr="00EF0BDC">
        <w:rPr>
          <w:rFonts w:hint="eastAsia"/>
        </w:rPr>
        <w:t>ページ目を作成する場合は、左上隅空欄・表題・所属氏名を除いて、</w:t>
      </w:r>
      <w:r w:rsidRPr="00EF0BDC">
        <w:rPr>
          <w:rFonts w:hint="eastAsia"/>
        </w:rPr>
        <w:t>1</w:t>
      </w:r>
      <w:r w:rsidRPr="00EF0BDC">
        <w:rPr>
          <w:rFonts w:hint="eastAsia"/>
        </w:rPr>
        <w:t>行目から記入してください。</w:t>
      </w:r>
    </w:p>
    <w:p w14:paraId="2C466B14" w14:textId="77777777" w:rsidR="00DB4E61" w:rsidRPr="00D33291" w:rsidRDefault="00DB4E61" w:rsidP="006A7123">
      <w:pPr>
        <w:rPr>
          <w:rFonts w:hint="eastAsia"/>
        </w:rPr>
      </w:pPr>
    </w:p>
    <w:sectPr w:rsidR="00DB4E61" w:rsidRPr="00D33291" w:rsidSect="006A7123">
      <w:pgSz w:w="11900" w:h="16840"/>
      <w:pgMar w:top="851" w:right="1418" w:bottom="1418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38F3" w14:textId="77777777" w:rsidR="00E63AF7" w:rsidRDefault="00E63AF7" w:rsidP="00A915C0">
      <w:r>
        <w:separator/>
      </w:r>
    </w:p>
  </w:endnote>
  <w:endnote w:type="continuationSeparator" w:id="0">
    <w:p w14:paraId="2A8E3FE1" w14:textId="77777777" w:rsidR="00E63AF7" w:rsidRDefault="00E63AF7" w:rsidP="00A9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14CA" w14:textId="77777777" w:rsidR="00E63AF7" w:rsidRDefault="00E63AF7" w:rsidP="00A915C0">
      <w:r>
        <w:separator/>
      </w:r>
    </w:p>
  </w:footnote>
  <w:footnote w:type="continuationSeparator" w:id="0">
    <w:p w14:paraId="4550B5E4" w14:textId="77777777" w:rsidR="00E63AF7" w:rsidRDefault="00E63AF7" w:rsidP="00A9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B43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10188"/>
    <w:multiLevelType w:val="hybridMultilevel"/>
    <w:tmpl w:val="7BF4A294"/>
    <w:lvl w:ilvl="0" w:tplc="C542208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160075">
    <w:abstractNumId w:val="1"/>
  </w:num>
  <w:num w:numId="2" w16cid:durableId="147433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1CB"/>
    <w:rsid w:val="0007673C"/>
    <w:rsid w:val="000D553A"/>
    <w:rsid w:val="00130511"/>
    <w:rsid w:val="001363F9"/>
    <w:rsid w:val="00144735"/>
    <w:rsid w:val="0015040A"/>
    <w:rsid w:val="001A260F"/>
    <w:rsid w:val="001A27C3"/>
    <w:rsid w:val="001A27CF"/>
    <w:rsid w:val="001E11FC"/>
    <w:rsid w:val="00224E12"/>
    <w:rsid w:val="00236030"/>
    <w:rsid w:val="00276F43"/>
    <w:rsid w:val="00284B35"/>
    <w:rsid w:val="002A4AE7"/>
    <w:rsid w:val="002D44DC"/>
    <w:rsid w:val="002E5AB5"/>
    <w:rsid w:val="00361AB9"/>
    <w:rsid w:val="003F5320"/>
    <w:rsid w:val="00415F43"/>
    <w:rsid w:val="004245C8"/>
    <w:rsid w:val="00447CCF"/>
    <w:rsid w:val="004D2449"/>
    <w:rsid w:val="00517E42"/>
    <w:rsid w:val="00551033"/>
    <w:rsid w:val="0056231B"/>
    <w:rsid w:val="005859A3"/>
    <w:rsid w:val="005B35C4"/>
    <w:rsid w:val="005C55C0"/>
    <w:rsid w:val="005F29FD"/>
    <w:rsid w:val="00620066"/>
    <w:rsid w:val="00665930"/>
    <w:rsid w:val="006A7123"/>
    <w:rsid w:val="006B3701"/>
    <w:rsid w:val="006E0205"/>
    <w:rsid w:val="007F13E3"/>
    <w:rsid w:val="00820A6E"/>
    <w:rsid w:val="00884D78"/>
    <w:rsid w:val="008A12B8"/>
    <w:rsid w:val="008B1A94"/>
    <w:rsid w:val="008D14BC"/>
    <w:rsid w:val="008E483A"/>
    <w:rsid w:val="0091218E"/>
    <w:rsid w:val="0097503E"/>
    <w:rsid w:val="00A0192A"/>
    <w:rsid w:val="00A64DA6"/>
    <w:rsid w:val="00A915C0"/>
    <w:rsid w:val="00AC328C"/>
    <w:rsid w:val="00AF463E"/>
    <w:rsid w:val="00B23B69"/>
    <w:rsid w:val="00B4091B"/>
    <w:rsid w:val="00B75299"/>
    <w:rsid w:val="00BC5915"/>
    <w:rsid w:val="00C03E14"/>
    <w:rsid w:val="00C33E37"/>
    <w:rsid w:val="00CB212D"/>
    <w:rsid w:val="00CE21FF"/>
    <w:rsid w:val="00D013E9"/>
    <w:rsid w:val="00D17D30"/>
    <w:rsid w:val="00D33291"/>
    <w:rsid w:val="00DA419F"/>
    <w:rsid w:val="00DB4E61"/>
    <w:rsid w:val="00DF11B1"/>
    <w:rsid w:val="00E63AF7"/>
    <w:rsid w:val="00E854C3"/>
    <w:rsid w:val="00F0098E"/>
    <w:rsid w:val="00F0470F"/>
    <w:rsid w:val="00F21621"/>
    <w:rsid w:val="00F450C9"/>
    <w:rsid w:val="00F60EA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6D90D0"/>
  <w15:chartTrackingRefBased/>
  <w15:docId w15:val="{B4140D5E-4567-43A8-A02D-7F6C6A7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C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7A16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DA419F"/>
    <w:rPr>
      <w:sz w:val="18"/>
      <w:szCs w:val="18"/>
    </w:rPr>
  </w:style>
  <w:style w:type="paragraph" w:styleId="a5">
    <w:name w:val="annotation text"/>
    <w:basedOn w:val="a"/>
    <w:link w:val="a6"/>
    <w:rsid w:val="00DA419F"/>
    <w:pPr>
      <w:jc w:val="left"/>
    </w:pPr>
    <w:rPr>
      <w:lang w:val="x-none" w:eastAsia="x-none"/>
    </w:rPr>
  </w:style>
  <w:style w:type="character" w:customStyle="1" w:styleId="a6">
    <w:name w:val="コメント文字列 (文字)"/>
    <w:link w:val="a5"/>
    <w:rsid w:val="00DA419F"/>
    <w:rPr>
      <w:rFonts w:ascii="Times New Roman" w:hAnsi="Times New Roman"/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DA419F"/>
    <w:rPr>
      <w:b/>
      <w:bCs/>
    </w:rPr>
  </w:style>
  <w:style w:type="character" w:customStyle="1" w:styleId="a8">
    <w:name w:val="コメント内容 (文字)"/>
    <w:link w:val="a7"/>
    <w:rsid w:val="00DA419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DA41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A419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A915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A915C0"/>
    <w:rPr>
      <w:rFonts w:ascii="Times New Roman" w:hAnsi="Times New Roman"/>
      <w:kern w:val="2"/>
      <w:sz w:val="21"/>
      <w:szCs w:val="24"/>
    </w:rPr>
  </w:style>
  <w:style w:type="paragraph" w:styleId="ad">
    <w:name w:val="footer"/>
    <w:basedOn w:val="a"/>
    <w:link w:val="ae"/>
    <w:rsid w:val="00A915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A915C0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umemurakenji:Library:Mail%20Downloads:&#35201;&#26088;&#12486;&#12531;&#12501;&#12442;&#12524;&#12540;&#12488;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要旨テンプレート2.dot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発表題目（MSゴシック,Times New Roman</vt:lpstr>
    </vt:vector>
  </TitlesOfParts>
  <Company>NaogyaUniversity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発表題目（MSゴシック,Times New Roman</dc:title>
  <dc:subject/>
  <dc:creator>梅村 研二</dc:creator>
  <cp:keywords/>
  <cp:lastModifiedBy>村山 幸子</cp:lastModifiedBy>
  <cp:revision>2</cp:revision>
  <cp:lastPrinted>2020-11-22T10:48:00Z</cp:lastPrinted>
  <dcterms:created xsi:type="dcterms:W3CDTF">2026-05-08T07:30:00Z</dcterms:created>
  <dcterms:modified xsi:type="dcterms:W3CDTF">2026-05-08T07:30:00Z</dcterms:modified>
</cp:coreProperties>
</file>