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bottomFromText="284" w:horzAnchor="margin" w:tblpXSpec="center" w:tblpYSpec="top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BF" w:firstRow="1" w:lastRow="0" w:firstColumn="1" w:lastColumn="0" w:noHBand="0" w:noVBand="0"/>
      </w:tblPr>
      <w:tblGrid>
        <w:gridCol w:w="1985"/>
        <w:gridCol w:w="7079"/>
      </w:tblGrid>
      <w:tr w:rsidR="00A77F6B" w14:paraId="73E58838" w14:textId="77777777" w:rsidTr="00AF5E11">
        <w:trPr>
          <w:trHeight w:val="1701"/>
        </w:trPr>
        <w:tc>
          <w:tcPr>
            <w:tcW w:w="109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556109" w14:textId="77777777" w:rsidR="005B28EC" w:rsidRPr="001624AF" w:rsidRDefault="005B28EC" w:rsidP="00A77F6B">
            <w:pPr>
              <w:snapToGrid w:val="0"/>
              <w:spacing w:line="280" w:lineRule="atLeast"/>
              <w:jc w:val="center"/>
              <w:rPr>
                <w:rFonts w:ascii="Arial" w:eastAsia="ＭＳ ゴシック" w:hAnsi="Arial" w:hint="eastAsia"/>
                <w:lang w:bidi="ar-SA"/>
              </w:rPr>
            </w:pPr>
          </w:p>
        </w:tc>
        <w:tc>
          <w:tcPr>
            <w:tcW w:w="3905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7851C4" w14:textId="77777777" w:rsidR="00A77F6B" w:rsidRPr="008F3F73" w:rsidRDefault="00A77F6B" w:rsidP="000228CC">
            <w:pPr>
              <w:snapToGrid w:val="0"/>
              <w:spacing w:line="280" w:lineRule="atLeast"/>
              <w:jc w:val="center"/>
              <w:rPr>
                <w:rFonts w:ascii="Arial" w:eastAsia="ＭＳ ゴシック" w:hAnsi="Arial"/>
                <w:lang w:bidi="ar-SA"/>
              </w:rPr>
            </w:pPr>
            <w:r w:rsidRPr="008F3F73">
              <w:rPr>
                <w:rFonts w:ascii="Arial" w:eastAsia="ＭＳ ゴシック" w:hAnsi="Arial"/>
                <w:sz w:val="24"/>
                <w:lang w:bidi="ar-SA"/>
              </w:rPr>
              <w:t>Title</w:t>
            </w:r>
            <w:r>
              <w:rPr>
                <w:rFonts w:ascii="Arial" w:eastAsia="ＭＳ ゴシック" w:hAnsi="Arial"/>
                <w:sz w:val="24"/>
                <w:lang w:bidi="ar-SA"/>
              </w:rPr>
              <w:t xml:space="preserve"> (</w:t>
            </w:r>
            <w:r w:rsidR="005E13A0">
              <w:rPr>
                <w:rFonts w:ascii="Arial" w:eastAsia="ＭＳ ゴシック" w:hAnsi="Arial"/>
                <w:sz w:val="24"/>
                <w:lang w:bidi="ar-SA"/>
              </w:rPr>
              <w:t>Arial</w:t>
            </w:r>
            <w:r w:rsidRPr="008F3F73">
              <w:rPr>
                <w:rFonts w:ascii="Arial" w:eastAsia="ＭＳ ゴシック" w:hAnsi="Arial"/>
                <w:sz w:val="24"/>
                <w:lang w:bidi="ar-SA"/>
              </w:rPr>
              <w:t xml:space="preserve"> or Symbol</w:t>
            </w:r>
            <w:r w:rsidR="005E13A0">
              <w:rPr>
                <w:rFonts w:ascii="Arial" w:eastAsia="ＭＳ ゴシック" w:hAnsi="Arial"/>
                <w:sz w:val="24"/>
                <w:lang w:bidi="ar-SA"/>
              </w:rPr>
              <w:t>,</w:t>
            </w:r>
            <w:r w:rsidRPr="008F3F73">
              <w:rPr>
                <w:rFonts w:ascii="Arial" w:eastAsia="ＭＳ ゴシック" w:hAnsi="Arial"/>
                <w:sz w:val="24"/>
                <w:lang w:bidi="ar-SA"/>
              </w:rPr>
              <w:t xml:space="preserve"> </w:t>
            </w:r>
            <w:r w:rsidR="000228CC">
              <w:rPr>
                <w:rFonts w:ascii="Arial" w:eastAsia="ＭＳ ゴシック" w:hAnsi="Arial" w:hint="eastAsia"/>
                <w:sz w:val="24"/>
                <w:lang w:bidi="ar-SA"/>
              </w:rPr>
              <w:t xml:space="preserve">in </w:t>
            </w:r>
            <w:r w:rsidRPr="008F3F73">
              <w:rPr>
                <w:rFonts w:ascii="Arial" w:eastAsia="ＭＳ ゴシック" w:hAnsi="Arial"/>
                <w:sz w:val="24"/>
                <w:lang w:bidi="ar-SA"/>
              </w:rPr>
              <w:t>12pt</w:t>
            </w:r>
            <w:r>
              <w:rPr>
                <w:rFonts w:ascii="Arial" w:eastAsia="ＭＳ ゴシック" w:hAnsi="Arial"/>
                <w:sz w:val="24"/>
                <w:lang w:bidi="ar-SA"/>
              </w:rPr>
              <w:t xml:space="preserve">) </w:t>
            </w:r>
          </w:p>
        </w:tc>
      </w:tr>
      <w:tr w:rsidR="00A77F6B" w:rsidRPr="008F3F73" w14:paraId="08766A08" w14:textId="77777777" w:rsidTr="00AF5E11">
        <w:trPr>
          <w:trHeight w:val="1141"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A7B924" w14:textId="77777777" w:rsidR="00A77F6B" w:rsidRPr="00BC7546" w:rsidRDefault="00A77F6B" w:rsidP="00D60DBB">
            <w:pPr>
              <w:snapToGrid w:val="0"/>
              <w:spacing w:line="280" w:lineRule="atLeast"/>
              <w:jc w:val="right"/>
              <w:rPr>
                <w:rFonts w:ascii="Arial" w:eastAsia="ＭＳ ゴシック" w:hAnsi="Arial" w:cs="Arial" w:hint="eastAsia"/>
                <w:szCs w:val="21"/>
                <w:lang w:bidi="ar-SA"/>
              </w:rPr>
            </w:pPr>
            <w:r w:rsidRPr="00BC7546">
              <w:rPr>
                <w:rFonts w:ascii="Arial" w:eastAsia="ＭＳ ゴシック" w:hAnsi="Arial" w:cs="Arial"/>
                <w:lang w:bidi="ar-SA"/>
              </w:rPr>
              <w:t xml:space="preserve">(Affiliation) </w:t>
            </w:r>
            <w:r w:rsidR="00EB0567" w:rsidRPr="00BC7546">
              <w:rPr>
                <w:rFonts w:ascii="Arial" w:hAnsi="Arial" w:cs="Arial"/>
              </w:rPr>
              <w:sym w:font="Wingdings" w:char="F0A1"/>
            </w:r>
            <w:r w:rsidRPr="00BC7546">
              <w:rPr>
                <w:rFonts w:ascii="Arial" w:eastAsia="ＭＳ ゴシック" w:hAnsi="Arial" w:cs="Arial"/>
                <w:lang w:bidi="ar-SA"/>
              </w:rPr>
              <w:t>Name, Name</w:t>
            </w:r>
            <w:r w:rsidR="009E7D0B" w:rsidRPr="00BC7546">
              <w:rPr>
                <w:rFonts w:ascii="Arial" w:eastAsia="ＭＳ ゴシック" w:hAnsi="Arial" w:cs="Arial"/>
                <w:lang w:bidi="ar-SA"/>
              </w:rPr>
              <w:t xml:space="preserve"> </w:t>
            </w:r>
            <w:r w:rsidR="009E7D0B" w:rsidRPr="00BC7546">
              <w:rPr>
                <w:rFonts w:ascii="Arial" w:eastAsia="ＭＳ ゴシック" w:hAnsi="Arial" w:cs="Arial" w:hint="eastAsia"/>
                <w:lang w:bidi="ar-SA"/>
              </w:rPr>
              <w:t>(</w:t>
            </w:r>
            <w:r w:rsidRPr="00BC7546">
              <w:rPr>
                <w:rFonts w:ascii="Arial" w:eastAsia="ＭＳ ゴシック" w:hAnsi="Arial" w:cs="Arial"/>
                <w:lang w:bidi="ar-SA"/>
              </w:rPr>
              <w:t>Arial</w:t>
            </w:r>
            <w:r w:rsidR="005E13A0">
              <w:rPr>
                <w:rFonts w:ascii="Arial" w:eastAsia="ＭＳ ゴシック" w:hAnsi="Arial" w:cs="Arial"/>
                <w:lang w:bidi="ar-SA"/>
              </w:rPr>
              <w:t>,</w:t>
            </w:r>
            <w:r w:rsidRPr="00BC7546">
              <w:rPr>
                <w:rFonts w:ascii="Arial" w:hAnsi="Arial" w:cs="Arial"/>
              </w:rPr>
              <w:t xml:space="preserve"> </w:t>
            </w:r>
            <w:r w:rsidR="000228CC" w:rsidRPr="00BC7546">
              <w:rPr>
                <w:rFonts w:ascii="Arial" w:hAnsi="Arial" w:cs="Arial"/>
              </w:rPr>
              <w:t xml:space="preserve">in </w:t>
            </w:r>
            <w:r w:rsidRPr="00BC7546">
              <w:rPr>
                <w:rFonts w:ascii="Arial" w:eastAsia="ＭＳ ゴシック" w:hAnsi="Arial" w:cs="Arial"/>
                <w:lang w:bidi="ar-SA"/>
              </w:rPr>
              <w:t>10.5pt</w:t>
            </w:r>
            <w:r w:rsidR="009E7D0B" w:rsidRPr="00BC7546">
              <w:rPr>
                <w:rFonts w:ascii="Arial" w:eastAsia="ＭＳ ゴシック" w:hAnsi="Arial" w:cs="Arial"/>
                <w:lang w:bidi="ar-SA"/>
              </w:rPr>
              <w:t>)</w:t>
            </w:r>
          </w:p>
        </w:tc>
      </w:tr>
    </w:tbl>
    <w:p w14:paraId="41CE611D" w14:textId="77777777" w:rsidR="00A77F6B" w:rsidRPr="005E13A0" w:rsidRDefault="00A77F6B" w:rsidP="00A77F6B"/>
    <w:p w14:paraId="257075D2" w14:textId="77777777" w:rsidR="00A77F6B" w:rsidRPr="00E73AEA" w:rsidRDefault="00A77F6B" w:rsidP="00A77F6B">
      <w:r w:rsidRPr="00E73AEA">
        <w:t>1. Introduction</w:t>
      </w:r>
    </w:p>
    <w:p w14:paraId="6664BC6C" w14:textId="77777777" w:rsidR="00A77F6B" w:rsidRPr="00E73AEA" w:rsidRDefault="00A77F6B" w:rsidP="00A77F6B">
      <w:r w:rsidRPr="00E73AEA">
        <w:t xml:space="preserve"> This paper provides an easy-to-use template for writing </w:t>
      </w:r>
      <w:r w:rsidR="00E73AEA" w:rsidRPr="00E73AEA">
        <w:t xml:space="preserve">the </w:t>
      </w:r>
      <w:r w:rsidRPr="00E73AEA">
        <w:t>abstract. The 10.5</w:t>
      </w:r>
      <w:r w:rsidR="000228CC" w:rsidRPr="00E73AEA">
        <w:t xml:space="preserve"> </w:t>
      </w:r>
      <w:r w:rsidRPr="00E73AEA">
        <w:t xml:space="preserve">point Times New Roman </w:t>
      </w:r>
      <w:r w:rsidR="00E73AEA" w:rsidRPr="00E73AEA">
        <w:t xml:space="preserve">and Symbol </w:t>
      </w:r>
      <w:r w:rsidRPr="00E73AEA">
        <w:t xml:space="preserve">font must be used and </w:t>
      </w:r>
      <w:r w:rsidR="00E73AEA" w:rsidRPr="00E73AEA">
        <w:t>need to</w:t>
      </w:r>
      <w:r w:rsidRPr="00E73AEA">
        <w:t xml:space="preserve"> be embedded in the document</w:t>
      </w:r>
      <w:r w:rsidR="000228CC" w:rsidRPr="00E73AEA">
        <w:t xml:space="preserve"> when making PDF</w:t>
      </w:r>
      <w:r w:rsidRPr="00E73AEA">
        <w:t>.</w:t>
      </w:r>
      <w:r w:rsidR="000228CC" w:rsidRPr="00E73AEA">
        <w:t xml:space="preserve"> The table for the title and the authors at the top must not be changed.</w:t>
      </w:r>
      <w:r w:rsidR="00E73AEA" w:rsidRPr="00E73AEA">
        <w:t xml:space="preserve"> The author to make the presentation on site must be indicated by </w:t>
      </w:r>
      <w:r w:rsidR="00EB0567">
        <w:rPr>
          <w:lang w:bidi="ar-SA"/>
        </w:rPr>
        <w:sym w:font="Wingdings" w:char="F0A1"/>
      </w:r>
      <w:r w:rsidR="00E73AEA" w:rsidRPr="00E73AEA">
        <w:t xml:space="preserve"> in front of his/her name</w:t>
      </w:r>
    </w:p>
    <w:p w14:paraId="419D71D9" w14:textId="77777777" w:rsidR="00A77F6B" w:rsidRPr="00E73AEA" w:rsidRDefault="00A77F6B" w:rsidP="00A77F6B"/>
    <w:p w14:paraId="502559EA" w14:textId="77777777" w:rsidR="00A77F6B" w:rsidRPr="00E73AEA" w:rsidRDefault="00A77F6B" w:rsidP="00A77F6B">
      <w:r w:rsidRPr="00E73AEA">
        <w:t>2. Experiment</w:t>
      </w:r>
    </w:p>
    <w:p w14:paraId="43F735CE" w14:textId="77777777" w:rsidR="00A77F6B" w:rsidRPr="00E73AEA" w:rsidRDefault="00A77F6B" w:rsidP="00A77F6B">
      <w:r w:rsidRPr="00E73AEA">
        <w:t xml:space="preserve"> Authors should target the paper length of 1 or 2 pages</w:t>
      </w:r>
      <w:r w:rsidR="00376C3A">
        <w:rPr>
          <w:rFonts w:hint="eastAsia"/>
        </w:rPr>
        <w:t xml:space="preserve"> of A4 </w:t>
      </w:r>
      <w:r w:rsidR="00A236E3">
        <w:rPr>
          <w:rFonts w:hint="eastAsia"/>
        </w:rPr>
        <w:t>size</w:t>
      </w:r>
      <w:r w:rsidRPr="00E73AEA">
        <w:t xml:space="preserve">. This document should be converted to PDF file when submitting. File size </w:t>
      </w:r>
      <w:r w:rsidR="000228CC" w:rsidRPr="00E73AEA">
        <w:t xml:space="preserve">of the PDF file </w:t>
      </w:r>
      <w:r w:rsidRPr="00E73AEA">
        <w:t xml:space="preserve">must be below </w:t>
      </w:r>
      <w:r w:rsidR="00212EDB">
        <w:t>1 MB</w:t>
      </w:r>
      <w:r w:rsidRPr="00E73AEA">
        <w:t>.</w:t>
      </w:r>
      <w:r w:rsidR="00376C3A">
        <w:rPr>
          <w:rFonts w:hint="eastAsia"/>
        </w:rPr>
        <w:t xml:space="preserve"> You will have to take care of image quality (if included), when you try to downsize the PDF file.</w:t>
      </w:r>
    </w:p>
    <w:p w14:paraId="7DD80AD5" w14:textId="77777777" w:rsidR="00A77F6B" w:rsidRPr="00E73AEA" w:rsidRDefault="00A77F6B" w:rsidP="00A77F6B"/>
    <w:p w14:paraId="642475E7" w14:textId="77777777" w:rsidR="00A77F6B" w:rsidRPr="00E73AEA" w:rsidRDefault="00A77F6B" w:rsidP="00A77F6B">
      <w:r w:rsidRPr="00E73AEA">
        <w:t>3. Results and discussion</w:t>
      </w:r>
    </w:p>
    <w:p w14:paraId="65CC07BE" w14:textId="77777777" w:rsidR="00A77F6B" w:rsidRPr="00E73AEA" w:rsidRDefault="00A77F6B" w:rsidP="00A77F6B">
      <w:r w:rsidRPr="00E73AEA">
        <w:t xml:space="preserve">　</w:t>
      </w:r>
      <w:r w:rsidRPr="00E73AEA">
        <w:t>Table</w:t>
      </w:r>
      <w:r w:rsidR="000228CC" w:rsidRPr="00E73AEA">
        <w:t>s</w:t>
      </w:r>
      <w:r w:rsidRPr="00E73AEA">
        <w:t xml:space="preserve"> </w:t>
      </w:r>
      <w:r w:rsidR="000228CC" w:rsidRPr="00E73AEA">
        <w:t>and</w:t>
      </w:r>
      <w:r w:rsidRPr="00E73AEA">
        <w:t xml:space="preserve"> figures must be put on your manuscript as image da</w:t>
      </w:r>
      <w:r w:rsidR="000228CC" w:rsidRPr="00E73AEA">
        <w:t xml:space="preserve">ta. When your manuscript has two pages, the </w:t>
      </w:r>
      <w:r w:rsidR="00E73AEA">
        <w:rPr>
          <w:rFonts w:hint="eastAsia"/>
        </w:rPr>
        <w:t xml:space="preserve">title/authors </w:t>
      </w:r>
      <w:r w:rsidR="000228CC" w:rsidRPr="00E73AEA">
        <w:t xml:space="preserve">table </w:t>
      </w:r>
      <w:r w:rsidR="00E73AEA" w:rsidRPr="00E73AEA">
        <w:t xml:space="preserve">is not necessary </w:t>
      </w:r>
      <w:r w:rsidR="00E73AEA">
        <w:t>at</w:t>
      </w:r>
      <w:r w:rsidR="00E73AEA" w:rsidRPr="00E73AEA">
        <w:t xml:space="preserve"> the top </w:t>
      </w:r>
      <w:r w:rsidR="00E73AEA">
        <w:rPr>
          <w:rFonts w:hint="eastAsia"/>
        </w:rPr>
        <w:t xml:space="preserve">of </w:t>
      </w:r>
      <w:r w:rsidR="000228CC" w:rsidRPr="00E73AEA">
        <w:t>the second pa</w:t>
      </w:r>
      <w:r w:rsidR="00E73AEA" w:rsidRPr="00E73AEA">
        <w:t>ge</w:t>
      </w:r>
      <w:r w:rsidR="00E73AEA">
        <w:rPr>
          <w:rFonts w:hint="eastAsia"/>
        </w:rPr>
        <w:t xml:space="preserve">. </w:t>
      </w:r>
    </w:p>
    <w:sectPr w:rsidR="00A77F6B" w:rsidRPr="00E73AEA" w:rsidSect="00A77F6B">
      <w:pgSz w:w="11900" w:h="16840"/>
      <w:pgMar w:top="851" w:right="1418" w:bottom="1418" w:left="1418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AF956" w14:textId="77777777" w:rsidR="00345762" w:rsidRDefault="00345762" w:rsidP="002760C2">
      <w:r>
        <w:separator/>
      </w:r>
    </w:p>
  </w:endnote>
  <w:endnote w:type="continuationSeparator" w:id="0">
    <w:p w14:paraId="114E5B5B" w14:textId="77777777" w:rsidR="00345762" w:rsidRDefault="00345762" w:rsidP="00276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B2068" w14:textId="77777777" w:rsidR="00345762" w:rsidRDefault="00345762" w:rsidP="002760C2">
      <w:r>
        <w:separator/>
      </w:r>
    </w:p>
  </w:footnote>
  <w:footnote w:type="continuationSeparator" w:id="0">
    <w:p w14:paraId="1FBC1D9C" w14:textId="77777777" w:rsidR="00345762" w:rsidRDefault="00345762" w:rsidP="002760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1586C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556693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1CB"/>
    <w:rsid w:val="000228CC"/>
    <w:rsid w:val="000748AD"/>
    <w:rsid w:val="00142DAB"/>
    <w:rsid w:val="001F7CCB"/>
    <w:rsid w:val="00212EDB"/>
    <w:rsid w:val="002760C2"/>
    <w:rsid w:val="002C6A18"/>
    <w:rsid w:val="00345762"/>
    <w:rsid w:val="00376C3A"/>
    <w:rsid w:val="0041798C"/>
    <w:rsid w:val="004C32FC"/>
    <w:rsid w:val="004E015E"/>
    <w:rsid w:val="00550866"/>
    <w:rsid w:val="005B28EC"/>
    <w:rsid w:val="005E13A0"/>
    <w:rsid w:val="00683385"/>
    <w:rsid w:val="0069518A"/>
    <w:rsid w:val="006A2714"/>
    <w:rsid w:val="00804263"/>
    <w:rsid w:val="008436CC"/>
    <w:rsid w:val="00854F92"/>
    <w:rsid w:val="00881DA7"/>
    <w:rsid w:val="00941456"/>
    <w:rsid w:val="009E7D0B"/>
    <w:rsid w:val="00A236E3"/>
    <w:rsid w:val="00A3134B"/>
    <w:rsid w:val="00A77F6B"/>
    <w:rsid w:val="00AE5D3C"/>
    <w:rsid w:val="00AF0CE7"/>
    <w:rsid w:val="00AF5E11"/>
    <w:rsid w:val="00B27FB2"/>
    <w:rsid w:val="00BC7546"/>
    <w:rsid w:val="00CE5838"/>
    <w:rsid w:val="00D56774"/>
    <w:rsid w:val="00D60DBB"/>
    <w:rsid w:val="00DB76D1"/>
    <w:rsid w:val="00E51F82"/>
    <w:rsid w:val="00E73AEA"/>
    <w:rsid w:val="00EB0567"/>
    <w:rsid w:val="00FA3D6B"/>
    <w:rsid w:val="00FD5158"/>
    <w:rsid w:val="00FD5528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4A6D8E1"/>
  <w15:chartTrackingRefBased/>
  <w15:docId w15:val="{5C308A46-482D-46E1-B205-369F27580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0C4A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B7A16"/>
    <w:pPr>
      <w:widowControl w:val="0"/>
      <w:jc w:val="both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2760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760C2"/>
    <w:rPr>
      <w:rFonts w:ascii="Times New Roman" w:hAnsi="Times New Roman"/>
      <w:kern w:val="2"/>
      <w:sz w:val="21"/>
      <w:szCs w:val="24"/>
    </w:rPr>
  </w:style>
  <w:style w:type="paragraph" w:styleId="a6">
    <w:name w:val="footer"/>
    <w:basedOn w:val="a"/>
    <w:link w:val="a7"/>
    <w:rsid w:val="002760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760C2"/>
    <w:rPr>
      <w:rFonts w:ascii="Times New Roman" w:hAnsi="Times New Roman"/>
      <w:kern w:val="2"/>
      <w:sz w:val="21"/>
      <w:szCs w:val="24"/>
    </w:rPr>
  </w:style>
  <w:style w:type="paragraph" w:styleId="a8">
    <w:name w:val="Balloon Text"/>
    <w:basedOn w:val="a"/>
    <w:link w:val="a9"/>
    <w:rsid w:val="005E13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5E13A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umemurakenji:Library:Mail%20Downloads:&#35201;&#26088;&#12486;&#12531;&#12501;&#12442;&#12524;&#12540;&#12488;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要旨テンプレート2.dot</Template>
  <TotalTime>0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発表題目（MSゴシック,Times New Roman</vt:lpstr>
    </vt:vector>
  </TitlesOfParts>
  <Company>NaogyaUniversity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発表題目（MSゴシック,Times New Roman</dc:title>
  <dc:subject/>
  <dc:creator>梅村 研二</dc:creator>
  <cp:keywords/>
  <cp:lastModifiedBy>秀樹 森田</cp:lastModifiedBy>
  <cp:revision>2</cp:revision>
  <cp:lastPrinted>2020-11-22T10:49:00Z</cp:lastPrinted>
  <dcterms:created xsi:type="dcterms:W3CDTF">2025-12-19T09:35:00Z</dcterms:created>
  <dcterms:modified xsi:type="dcterms:W3CDTF">2025-12-19T09:35:00Z</dcterms:modified>
</cp:coreProperties>
</file>